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FC2" w:rsidRDefault="00C85FC2" w:rsidP="00F9027E">
      <w:pPr>
        <w:jc w:val="center"/>
      </w:pPr>
      <w:r>
        <w:t>IZJAVA O ČLANOVIMA ZAJEDNIČKOG KUĆANSTVA</w:t>
      </w:r>
    </w:p>
    <w:p w:rsidR="00C85FC2" w:rsidRDefault="00C85FC2" w:rsidP="00F9027E">
      <w:pPr>
        <w:jc w:val="both"/>
      </w:pPr>
      <w:r>
        <w:t>Radi ostvarivanja prava na jednokratnu pomoć koju Sveučilište Jurja Dobrile u Puli dodjeljuje svojim redovitim studentima slabijeg socio-ekonomskog statusa u akademskoj godini 2018./2019. (sukladno Odluci o kriterijima za utvrđivanje slabijeg socio-ekonomskog statusa studenata koji studiraju na Sveučilištu Jurja Dobrile u Puli i Natječaju o dodjeli jednokratne potpore (pomoći) studentima slabijeg socio-ekonomskog statusa koji studiraju na Sveučilištu Jurja Dobrile u Puli), pod kaznenom i materijalnom odgovornošću dajem sljedeću izjavu:</w:t>
      </w:r>
    </w:p>
    <w:p w:rsidR="00C85FC2" w:rsidRDefault="00C85FC2" w:rsidP="00F9027E">
      <w:pPr>
        <w:jc w:val="both"/>
      </w:pPr>
      <w:r>
        <w:rPr>
          <w:i/>
        </w:rPr>
        <w:t>da se p</w:t>
      </w:r>
      <w:r w:rsidRPr="008B3278">
        <w:rPr>
          <w:i/>
        </w:rPr>
        <w:t xml:space="preserve">od </w:t>
      </w:r>
      <w:r w:rsidRPr="009A21D3">
        <w:rPr>
          <w:i/>
          <w:u w:val="single"/>
        </w:rPr>
        <w:t>zajedničkim kućanstvom</w:t>
      </w:r>
      <w:r>
        <w:rPr>
          <w:i/>
        </w:rPr>
        <w:t xml:space="preserve"> </w:t>
      </w:r>
      <w:r w:rsidRPr="008B3278">
        <w:rPr>
          <w:i/>
        </w:rPr>
        <w:t>podrazumijeva zajednica koju čine bračni ili izvanbračni drugovi, djeca i drugi srodnici koji zajedno žive na istom prebivalištu, privređuju, ostvaruju prihod na drugi način i troše ga zajedno. Članom obitelji smatra se i dijete koje ne živi na istom prebivalištu s obitelji, a nalazi se na školovanju, do završetka redovitog školovanja, a najkasnije do navršene 29. godine života</w:t>
      </w:r>
      <w:r>
        <w:t>.</w:t>
      </w:r>
    </w:p>
    <w:p w:rsidR="00C85FC2" w:rsidRDefault="00C85FC2" w:rsidP="00F9027E">
      <w:r>
        <w:t>Izjavljujem da zajedničko kućanstvo čine:</w:t>
      </w:r>
    </w:p>
    <w:p w:rsidR="00C85FC2" w:rsidRDefault="00C85FC2" w:rsidP="00F9027E">
      <w:r>
        <w:t>Student/ica – podnositelj/ica prijave za dodjelu jednokratne potpore (pomoći)</w:t>
      </w:r>
      <w:bookmarkStart w:id="0" w:name="_GoBack"/>
      <w:bookmarkEnd w:id="0"/>
      <w:r>
        <w:t xml:space="preserve">: </w:t>
      </w:r>
    </w:p>
    <w:p w:rsidR="00C85FC2" w:rsidRDefault="00C85FC2" w:rsidP="00F9027E">
      <w:pPr>
        <w:spacing w:after="0" w:line="240" w:lineRule="auto"/>
      </w:pPr>
      <w:r>
        <w:t xml:space="preserve">1._________________________________________________, ______________________________, </w:t>
      </w:r>
    </w:p>
    <w:p w:rsidR="00C85FC2" w:rsidRDefault="00C85FC2" w:rsidP="00F9027E">
      <w:pPr>
        <w:spacing w:after="0" w:line="240" w:lineRule="auto"/>
      </w:pPr>
      <w:r>
        <w:t xml:space="preserve">                               </w:t>
      </w:r>
      <w:r w:rsidRPr="00F9027E">
        <w:rPr>
          <w:sz w:val="14"/>
          <w:szCs w:val="14"/>
        </w:rPr>
        <w:t>Ime (ime oca - majke) i prezime</w:t>
      </w:r>
      <w:r>
        <w:t xml:space="preserve">                                                                     </w:t>
      </w:r>
      <w:r w:rsidRPr="00F9027E">
        <w:rPr>
          <w:sz w:val="14"/>
          <w:szCs w:val="14"/>
        </w:rPr>
        <w:t>datum rođenja</w:t>
      </w:r>
      <w:r>
        <w:t xml:space="preserve">                                                           </w:t>
      </w:r>
    </w:p>
    <w:p w:rsidR="00C85FC2" w:rsidRDefault="00C85FC2" w:rsidP="00F9027E">
      <w:pPr>
        <w:spacing w:after="0"/>
      </w:pPr>
      <w:r>
        <w:t xml:space="preserve"> _____________________________________________,_____________________________________</w:t>
      </w:r>
    </w:p>
    <w:p w:rsidR="00C85FC2" w:rsidRPr="00F9027E" w:rsidRDefault="00C85FC2" w:rsidP="00F9027E">
      <w:pPr>
        <w:spacing w:after="0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</w:t>
      </w:r>
      <w:r w:rsidRPr="00F9027E">
        <w:rPr>
          <w:sz w:val="14"/>
          <w:szCs w:val="14"/>
        </w:rPr>
        <w:t>adresa prebivališta</w:t>
      </w:r>
      <w:r>
        <w:rPr>
          <w:sz w:val="14"/>
          <w:szCs w:val="14"/>
        </w:rPr>
        <w:t xml:space="preserve">                                                                                               vrsta i iznos prihoda</w:t>
      </w:r>
      <w:r w:rsidRPr="00F9027E">
        <w:rPr>
          <w:sz w:val="14"/>
          <w:szCs w:val="14"/>
        </w:rPr>
        <w:t xml:space="preserve"> koje ostvaruje/nema prihoda</w:t>
      </w:r>
    </w:p>
    <w:p w:rsidR="00C85FC2" w:rsidRDefault="00C85FC2" w:rsidP="00F9027E"/>
    <w:p w:rsidR="00C85FC2" w:rsidRDefault="00C85FC2" w:rsidP="00F9027E">
      <w:r>
        <w:t>Ostali članovi zajedničkog kućanstva - srodnici studenta/ice:</w:t>
      </w:r>
    </w:p>
    <w:tbl>
      <w:tblPr>
        <w:tblW w:w="10348" w:type="dxa"/>
        <w:tblInd w:w="-102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A0"/>
      </w:tblPr>
      <w:tblGrid>
        <w:gridCol w:w="1035"/>
        <w:gridCol w:w="2113"/>
        <w:gridCol w:w="1757"/>
        <w:gridCol w:w="1219"/>
        <w:gridCol w:w="1419"/>
        <w:gridCol w:w="1416"/>
        <w:gridCol w:w="1389"/>
      </w:tblGrid>
      <w:tr w:rsidR="00C85FC2" w:rsidRPr="00D41050" w:rsidTr="00D41050">
        <w:tc>
          <w:tcPr>
            <w:tcW w:w="1035" w:type="dxa"/>
            <w:tcBorders>
              <w:bottom w:val="single" w:sz="12" w:space="0" w:color="666666"/>
            </w:tcBorders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R.B.</w:t>
            </w:r>
          </w:p>
        </w:tc>
        <w:tc>
          <w:tcPr>
            <w:tcW w:w="2113" w:type="dxa"/>
            <w:tcBorders>
              <w:bottom w:val="single" w:sz="12" w:space="0" w:color="666666"/>
            </w:tcBorders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  <w:p w:rsidR="00C85FC2" w:rsidRPr="00D41050" w:rsidRDefault="00C85FC2" w:rsidP="00D41050">
            <w:pPr>
              <w:spacing w:after="0" w:line="240" w:lineRule="auto"/>
              <w:jc w:val="center"/>
              <w:rPr>
                <w:b/>
                <w:bCs/>
              </w:rPr>
            </w:pPr>
            <w:r w:rsidRPr="00D41050">
              <w:rPr>
                <w:b/>
                <w:bCs/>
              </w:rPr>
              <w:t>Ime i prezime</w:t>
            </w:r>
          </w:p>
        </w:tc>
        <w:tc>
          <w:tcPr>
            <w:tcW w:w="1757" w:type="dxa"/>
            <w:tcBorders>
              <w:bottom w:val="single" w:sz="12" w:space="0" w:color="666666"/>
            </w:tcBorders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  <w:p w:rsidR="00C85FC2" w:rsidRPr="00D41050" w:rsidRDefault="00C85FC2" w:rsidP="00D41050">
            <w:pPr>
              <w:spacing w:after="0" w:line="240" w:lineRule="auto"/>
              <w:jc w:val="center"/>
              <w:rPr>
                <w:b/>
                <w:bCs/>
              </w:rPr>
            </w:pPr>
            <w:r w:rsidRPr="00D41050">
              <w:rPr>
                <w:b/>
                <w:bCs/>
              </w:rPr>
              <w:t>Srodstvo sa studentom/icom</w:t>
            </w:r>
          </w:p>
        </w:tc>
        <w:tc>
          <w:tcPr>
            <w:tcW w:w="1219" w:type="dxa"/>
            <w:tcBorders>
              <w:bottom w:val="single" w:sz="12" w:space="0" w:color="666666"/>
            </w:tcBorders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  <w:p w:rsidR="00C85FC2" w:rsidRPr="00D41050" w:rsidRDefault="00C85FC2" w:rsidP="00D41050">
            <w:pPr>
              <w:spacing w:after="0" w:line="240" w:lineRule="auto"/>
              <w:jc w:val="center"/>
              <w:rPr>
                <w:b/>
                <w:bCs/>
              </w:rPr>
            </w:pPr>
            <w:r w:rsidRPr="00D41050">
              <w:rPr>
                <w:b/>
                <w:bCs/>
              </w:rPr>
              <w:t>Datum rođenja</w:t>
            </w:r>
          </w:p>
        </w:tc>
        <w:tc>
          <w:tcPr>
            <w:tcW w:w="1419" w:type="dxa"/>
            <w:tcBorders>
              <w:bottom w:val="single" w:sz="12" w:space="0" w:color="666666"/>
            </w:tcBorders>
          </w:tcPr>
          <w:p w:rsidR="00C85FC2" w:rsidRPr="00D41050" w:rsidRDefault="00C85FC2" w:rsidP="00D41050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  <w:p w:rsidR="00C85FC2" w:rsidRPr="00D41050" w:rsidRDefault="00C85FC2" w:rsidP="00D41050">
            <w:pPr>
              <w:spacing w:after="0" w:line="240" w:lineRule="auto"/>
              <w:jc w:val="center"/>
              <w:rPr>
                <w:b/>
                <w:bCs/>
              </w:rPr>
            </w:pPr>
            <w:r w:rsidRPr="00D41050">
              <w:rPr>
                <w:b/>
                <w:bCs/>
              </w:rPr>
              <w:t>OIB</w:t>
            </w:r>
          </w:p>
        </w:tc>
        <w:tc>
          <w:tcPr>
            <w:tcW w:w="1416" w:type="dxa"/>
            <w:tcBorders>
              <w:bottom w:val="single" w:sz="12" w:space="0" w:color="666666"/>
            </w:tcBorders>
          </w:tcPr>
          <w:p w:rsidR="00C85FC2" w:rsidRPr="00D41050" w:rsidRDefault="00C85FC2" w:rsidP="00D41050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C85FC2" w:rsidRPr="00D41050" w:rsidRDefault="00C85FC2" w:rsidP="00D41050">
            <w:pPr>
              <w:spacing w:after="0" w:line="240" w:lineRule="auto"/>
              <w:jc w:val="center"/>
              <w:rPr>
                <w:b/>
                <w:bCs/>
              </w:rPr>
            </w:pPr>
            <w:r w:rsidRPr="00D41050">
              <w:rPr>
                <w:b/>
                <w:bCs/>
              </w:rPr>
              <w:t>Adresa prebivališta</w:t>
            </w:r>
          </w:p>
        </w:tc>
        <w:tc>
          <w:tcPr>
            <w:tcW w:w="1389" w:type="dxa"/>
            <w:tcBorders>
              <w:bottom w:val="single" w:sz="12" w:space="0" w:color="666666"/>
            </w:tcBorders>
          </w:tcPr>
          <w:p w:rsidR="00C85FC2" w:rsidRPr="00D41050" w:rsidRDefault="00C85FC2" w:rsidP="00D41050">
            <w:pPr>
              <w:spacing w:after="0" w:line="240" w:lineRule="auto"/>
              <w:jc w:val="center"/>
              <w:rPr>
                <w:b/>
                <w:bCs/>
              </w:rPr>
            </w:pPr>
            <w:r w:rsidRPr="00D41050">
              <w:rPr>
                <w:b/>
                <w:bCs/>
              </w:rPr>
              <w:t>Vrsta i iznos prihoda koje ostvaruje</w:t>
            </w:r>
          </w:p>
          <w:p w:rsidR="00C85FC2" w:rsidRPr="00D41050" w:rsidRDefault="00C85FC2" w:rsidP="00D41050">
            <w:pPr>
              <w:spacing w:after="0" w:line="240" w:lineRule="auto"/>
              <w:jc w:val="center"/>
              <w:rPr>
                <w:b/>
                <w:bCs/>
              </w:rPr>
            </w:pPr>
            <w:r w:rsidRPr="00D41050">
              <w:rPr>
                <w:b/>
                <w:bCs/>
              </w:rPr>
              <w:t>/</w:t>
            </w:r>
          </w:p>
          <w:p w:rsidR="00C85FC2" w:rsidRPr="00D41050" w:rsidRDefault="00C85FC2" w:rsidP="00D41050">
            <w:pPr>
              <w:spacing w:after="0" w:line="240" w:lineRule="auto"/>
              <w:jc w:val="center"/>
              <w:rPr>
                <w:b/>
                <w:bCs/>
              </w:rPr>
            </w:pPr>
            <w:r w:rsidRPr="00D41050">
              <w:rPr>
                <w:b/>
                <w:bCs/>
              </w:rPr>
              <w:t>nema prihoda</w:t>
            </w: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1.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2.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3.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4.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5.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6.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7.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8.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9.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10.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11.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12.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13.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14.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15.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16.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17.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18.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19.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20.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</w:tbl>
    <w:p w:rsidR="00C85FC2" w:rsidRDefault="00C85FC2" w:rsidP="00F9027E"/>
    <w:p w:rsidR="00C85FC2" w:rsidRDefault="00C85FC2" w:rsidP="00F9027E"/>
    <w:p w:rsidR="00C85FC2" w:rsidRDefault="00C85FC2" w:rsidP="0098252F">
      <w:pPr>
        <w:jc w:val="both"/>
      </w:pPr>
      <w:r>
        <w:t>Izjavljujem i vlastoručnim potpisom potvrđujem da su podaci navedeni u ovoj izjavi točni i potpuni te da sam suglasan/na da Sveučilište Jurja Dobrile u Puli ima pravo iz službenih evidencija tijela državne uprave prikupljati, provjeravati, obrađivati, čuvati i koristiti moje osobne podatke i podatke o članovima zajedničkog kućanstva u svrhu provedbe natječaja za dodjelu jednokratnih potpora (pomoći) u skladu sa Zakonom o zaštiti osobnih podataka (Narodne novine, broj 103/03, 118/06, 41/08, 130/11 i 106/12) i Odlukom.</w:t>
      </w:r>
    </w:p>
    <w:p w:rsidR="00C85FC2" w:rsidRDefault="00C85FC2" w:rsidP="00F9027E"/>
    <w:p w:rsidR="00C85FC2" w:rsidRDefault="00C85FC2" w:rsidP="00F9027E"/>
    <w:p w:rsidR="00C85FC2" w:rsidRDefault="00C85FC2" w:rsidP="00F9027E"/>
    <w:p w:rsidR="00C85FC2" w:rsidRDefault="00C85FC2" w:rsidP="00F9027E"/>
    <w:p w:rsidR="00C85FC2" w:rsidRDefault="00C85FC2" w:rsidP="00F9027E"/>
    <w:p w:rsidR="00C85FC2" w:rsidRDefault="00C85FC2" w:rsidP="00F9027E"/>
    <w:p w:rsidR="00C85FC2" w:rsidRDefault="00C85FC2" w:rsidP="00F9027E">
      <w:r>
        <w:t>________________________                                                _____________________________________</w:t>
      </w:r>
    </w:p>
    <w:p w:rsidR="00C85FC2" w:rsidRDefault="00C85FC2" w:rsidP="00F9027E">
      <w:r>
        <w:t xml:space="preserve">         (Mjesto, datum)                                                               (potpis studenta/ice podnositelja/ice prijave)</w:t>
      </w:r>
    </w:p>
    <w:sectPr w:rsidR="00C85FC2" w:rsidSect="00817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027E"/>
    <w:rsid w:val="00000653"/>
    <w:rsid w:val="000017BF"/>
    <w:rsid w:val="00001CBB"/>
    <w:rsid w:val="00002B9D"/>
    <w:rsid w:val="00003597"/>
    <w:rsid w:val="00003E54"/>
    <w:rsid w:val="000040D0"/>
    <w:rsid w:val="00004EBB"/>
    <w:rsid w:val="0000579B"/>
    <w:rsid w:val="00005B2B"/>
    <w:rsid w:val="00005EC6"/>
    <w:rsid w:val="00006131"/>
    <w:rsid w:val="00006200"/>
    <w:rsid w:val="00006427"/>
    <w:rsid w:val="00006AB7"/>
    <w:rsid w:val="00010055"/>
    <w:rsid w:val="00011D1F"/>
    <w:rsid w:val="00011DF3"/>
    <w:rsid w:val="00011F60"/>
    <w:rsid w:val="0001245F"/>
    <w:rsid w:val="000128D9"/>
    <w:rsid w:val="00012B98"/>
    <w:rsid w:val="00013971"/>
    <w:rsid w:val="00013999"/>
    <w:rsid w:val="000139D1"/>
    <w:rsid w:val="00013CCC"/>
    <w:rsid w:val="00014ACF"/>
    <w:rsid w:val="00015949"/>
    <w:rsid w:val="000164A7"/>
    <w:rsid w:val="00017096"/>
    <w:rsid w:val="000178DE"/>
    <w:rsid w:val="000200CA"/>
    <w:rsid w:val="00020B2E"/>
    <w:rsid w:val="00021785"/>
    <w:rsid w:val="00022D3C"/>
    <w:rsid w:val="00022E03"/>
    <w:rsid w:val="00022EA4"/>
    <w:rsid w:val="000237ED"/>
    <w:rsid w:val="0002434C"/>
    <w:rsid w:val="0002445A"/>
    <w:rsid w:val="00026E5F"/>
    <w:rsid w:val="0002700E"/>
    <w:rsid w:val="000277EA"/>
    <w:rsid w:val="00027DBC"/>
    <w:rsid w:val="00030A44"/>
    <w:rsid w:val="0003130E"/>
    <w:rsid w:val="00031CF3"/>
    <w:rsid w:val="00032DEE"/>
    <w:rsid w:val="00032E1A"/>
    <w:rsid w:val="0003315D"/>
    <w:rsid w:val="000334D4"/>
    <w:rsid w:val="00033CB9"/>
    <w:rsid w:val="00033D1C"/>
    <w:rsid w:val="00033F37"/>
    <w:rsid w:val="00035CB6"/>
    <w:rsid w:val="00035FBF"/>
    <w:rsid w:val="00036645"/>
    <w:rsid w:val="000374C7"/>
    <w:rsid w:val="00037813"/>
    <w:rsid w:val="00037B47"/>
    <w:rsid w:val="000405C6"/>
    <w:rsid w:val="00041133"/>
    <w:rsid w:val="0004136F"/>
    <w:rsid w:val="00041F1B"/>
    <w:rsid w:val="00042AF2"/>
    <w:rsid w:val="0004351E"/>
    <w:rsid w:val="0004390D"/>
    <w:rsid w:val="00043EB5"/>
    <w:rsid w:val="0004498F"/>
    <w:rsid w:val="00044FEE"/>
    <w:rsid w:val="00046C83"/>
    <w:rsid w:val="00046F9D"/>
    <w:rsid w:val="00047608"/>
    <w:rsid w:val="000505FB"/>
    <w:rsid w:val="000507B3"/>
    <w:rsid w:val="000526CF"/>
    <w:rsid w:val="000549AA"/>
    <w:rsid w:val="000556E3"/>
    <w:rsid w:val="00055F77"/>
    <w:rsid w:val="000566C3"/>
    <w:rsid w:val="0005715A"/>
    <w:rsid w:val="00057502"/>
    <w:rsid w:val="00057566"/>
    <w:rsid w:val="00057E4B"/>
    <w:rsid w:val="00060C0A"/>
    <w:rsid w:val="000611F7"/>
    <w:rsid w:val="00062F75"/>
    <w:rsid w:val="0006325D"/>
    <w:rsid w:val="00063791"/>
    <w:rsid w:val="0006385F"/>
    <w:rsid w:val="0006450F"/>
    <w:rsid w:val="00064639"/>
    <w:rsid w:val="00064BE8"/>
    <w:rsid w:val="00064F83"/>
    <w:rsid w:val="00065B00"/>
    <w:rsid w:val="00065C05"/>
    <w:rsid w:val="00065FFE"/>
    <w:rsid w:val="00067537"/>
    <w:rsid w:val="0007019A"/>
    <w:rsid w:val="0007055F"/>
    <w:rsid w:val="000706DB"/>
    <w:rsid w:val="00070CCC"/>
    <w:rsid w:val="000715DC"/>
    <w:rsid w:val="00071CBB"/>
    <w:rsid w:val="00071CFD"/>
    <w:rsid w:val="00072857"/>
    <w:rsid w:val="00072D20"/>
    <w:rsid w:val="0007306C"/>
    <w:rsid w:val="000730B7"/>
    <w:rsid w:val="000731E9"/>
    <w:rsid w:val="000736B9"/>
    <w:rsid w:val="000738EA"/>
    <w:rsid w:val="000747DF"/>
    <w:rsid w:val="00074EC0"/>
    <w:rsid w:val="00075559"/>
    <w:rsid w:val="0007575A"/>
    <w:rsid w:val="00075A32"/>
    <w:rsid w:val="00075CA0"/>
    <w:rsid w:val="00075E1F"/>
    <w:rsid w:val="00077860"/>
    <w:rsid w:val="000800D4"/>
    <w:rsid w:val="00082B38"/>
    <w:rsid w:val="000841F8"/>
    <w:rsid w:val="00084B48"/>
    <w:rsid w:val="00084C3E"/>
    <w:rsid w:val="0008510E"/>
    <w:rsid w:val="00085867"/>
    <w:rsid w:val="00086C84"/>
    <w:rsid w:val="000874FC"/>
    <w:rsid w:val="000879B8"/>
    <w:rsid w:val="00087F24"/>
    <w:rsid w:val="000910D2"/>
    <w:rsid w:val="00091E09"/>
    <w:rsid w:val="000922C9"/>
    <w:rsid w:val="00092FC8"/>
    <w:rsid w:val="000941A2"/>
    <w:rsid w:val="00094628"/>
    <w:rsid w:val="000948B2"/>
    <w:rsid w:val="00094959"/>
    <w:rsid w:val="0009497F"/>
    <w:rsid w:val="00094C5A"/>
    <w:rsid w:val="00095BAD"/>
    <w:rsid w:val="0009678B"/>
    <w:rsid w:val="000A187D"/>
    <w:rsid w:val="000A34E0"/>
    <w:rsid w:val="000A6581"/>
    <w:rsid w:val="000A6711"/>
    <w:rsid w:val="000A6D96"/>
    <w:rsid w:val="000A6DCF"/>
    <w:rsid w:val="000A7321"/>
    <w:rsid w:val="000A7B17"/>
    <w:rsid w:val="000A7E83"/>
    <w:rsid w:val="000A7F6B"/>
    <w:rsid w:val="000B0A03"/>
    <w:rsid w:val="000B17CD"/>
    <w:rsid w:val="000B193D"/>
    <w:rsid w:val="000B22B1"/>
    <w:rsid w:val="000B23BD"/>
    <w:rsid w:val="000B32B7"/>
    <w:rsid w:val="000B32F9"/>
    <w:rsid w:val="000B33D0"/>
    <w:rsid w:val="000B3A4D"/>
    <w:rsid w:val="000B3AE4"/>
    <w:rsid w:val="000B3C17"/>
    <w:rsid w:val="000B3F36"/>
    <w:rsid w:val="000B4BCD"/>
    <w:rsid w:val="000B51B5"/>
    <w:rsid w:val="000B5BAA"/>
    <w:rsid w:val="000B5D76"/>
    <w:rsid w:val="000B7923"/>
    <w:rsid w:val="000C0C9F"/>
    <w:rsid w:val="000C242C"/>
    <w:rsid w:val="000C2F5A"/>
    <w:rsid w:val="000C310A"/>
    <w:rsid w:val="000C453F"/>
    <w:rsid w:val="000C48E5"/>
    <w:rsid w:val="000C5AAE"/>
    <w:rsid w:val="000D03A6"/>
    <w:rsid w:val="000D046B"/>
    <w:rsid w:val="000D0BF0"/>
    <w:rsid w:val="000D0DDD"/>
    <w:rsid w:val="000D18D2"/>
    <w:rsid w:val="000D1AF4"/>
    <w:rsid w:val="000D1C04"/>
    <w:rsid w:val="000D1DB0"/>
    <w:rsid w:val="000D22E0"/>
    <w:rsid w:val="000D2472"/>
    <w:rsid w:val="000D2481"/>
    <w:rsid w:val="000D3396"/>
    <w:rsid w:val="000D350E"/>
    <w:rsid w:val="000D37B2"/>
    <w:rsid w:val="000D43DB"/>
    <w:rsid w:val="000D45F6"/>
    <w:rsid w:val="000D6CAC"/>
    <w:rsid w:val="000D74FB"/>
    <w:rsid w:val="000D7509"/>
    <w:rsid w:val="000D75A1"/>
    <w:rsid w:val="000D7E00"/>
    <w:rsid w:val="000E03AE"/>
    <w:rsid w:val="000E0EAB"/>
    <w:rsid w:val="000E2006"/>
    <w:rsid w:val="000E3130"/>
    <w:rsid w:val="000E316D"/>
    <w:rsid w:val="000E3243"/>
    <w:rsid w:val="000E3561"/>
    <w:rsid w:val="000E44A9"/>
    <w:rsid w:val="000E5C05"/>
    <w:rsid w:val="000E6B75"/>
    <w:rsid w:val="000F0DFB"/>
    <w:rsid w:val="000F38E4"/>
    <w:rsid w:val="000F45E4"/>
    <w:rsid w:val="000F4696"/>
    <w:rsid w:val="000F54B7"/>
    <w:rsid w:val="000F54E3"/>
    <w:rsid w:val="000F6ED7"/>
    <w:rsid w:val="0010035A"/>
    <w:rsid w:val="001003AE"/>
    <w:rsid w:val="00100F0A"/>
    <w:rsid w:val="00101BC7"/>
    <w:rsid w:val="00102347"/>
    <w:rsid w:val="001025CA"/>
    <w:rsid w:val="00102CEA"/>
    <w:rsid w:val="001035BB"/>
    <w:rsid w:val="00103809"/>
    <w:rsid w:val="0010432E"/>
    <w:rsid w:val="00104A67"/>
    <w:rsid w:val="00105252"/>
    <w:rsid w:val="001055A5"/>
    <w:rsid w:val="00105E37"/>
    <w:rsid w:val="00105F29"/>
    <w:rsid w:val="00106077"/>
    <w:rsid w:val="001065FE"/>
    <w:rsid w:val="00107115"/>
    <w:rsid w:val="001071ED"/>
    <w:rsid w:val="00110B08"/>
    <w:rsid w:val="00110D11"/>
    <w:rsid w:val="00110EEE"/>
    <w:rsid w:val="00110F91"/>
    <w:rsid w:val="0011122D"/>
    <w:rsid w:val="0011279F"/>
    <w:rsid w:val="001127D7"/>
    <w:rsid w:val="00113C8B"/>
    <w:rsid w:val="00115B73"/>
    <w:rsid w:val="0011626C"/>
    <w:rsid w:val="00116421"/>
    <w:rsid w:val="00116F1D"/>
    <w:rsid w:val="00117191"/>
    <w:rsid w:val="0011736A"/>
    <w:rsid w:val="00117C4C"/>
    <w:rsid w:val="001211AE"/>
    <w:rsid w:val="00121D7E"/>
    <w:rsid w:val="00122929"/>
    <w:rsid w:val="00123F96"/>
    <w:rsid w:val="00124E75"/>
    <w:rsid w:val="0012503A"/>
    <w:rsid w:val="0012531E"/>
    <w:rsid w:val="00125379"/>
    <w:rsid w:val="00125988"/>
    <w:rsid w:val="00125E03"/>
    <w:rsid w:val="00126323"/>
    <w:rsid w:val="001324CD"/>
    <w:rsid w:val="00132BC4"/>
    <w:rsid w:val="00133B63"/>
    <w:rsid w:val="0013514A"/>
    <w:rsid w:val="001357E2"/>
    <w:rsid w:val="00136201"/>
    <w:rsid w:val="001371C1"/>
    <w:rsid w:val="001402B0"/>
    <w:rsid w:val="00140C38"/>
    <w:rsid w:val="0014155E"/>
    <w:rsid w:val="001419ED"/>
    <w:rsid w:val="00143B19"/>
    <w:rsid w:val="00143D0D"/>
    <w:rsid w:val="001454B1"/>
    <w:rsid w:val="00146C6E"/>
    <w:rsid w:val="00146E13"/>
    <w:rsid w:val="00147302"/>
    <w:rsid w:val="00147D22"/>
    <w:rsid w:val="00147FA6"/>
    <w:rsid w:val="00150CD5"/>
    <w:rsid w:val="00151506"/>
    <w:rsid w:val="00151F91"/>
    <w:rsid w:val="00152768"/>
    <w:rsid w:val="001531FE"/>
    <w:rsid w:val="0015446D"/>
    <w:rsid w:val="0015497B"/>
    <w:rsid w:val="0015641A"/>
    <w:rsid w:val="001565C5"/>
    <w:rsid w:val="00156BB8"/>
    <w:rsid w:val="00156F81"/>
    <w:rsid w:val="00157184"/>
    <w:rsid w:val="00157FF4"/>
    <w:rsid w:val="001607E4"/>
    <w:rsid w:val="00160B14"/>
    <w:rsid w:val="0016163A"/>
    <w:rsid w:val="00162E86"/>
    <w:rsid w:val="00163D9F"/>
    <w:rsid w:val="001643B0"/>
    <w:rsid w:val="00164AA9"/>
    <w:rsid w:val="00164F9B"/>
    <w:rsid w:val="001650EF"/>
    <w:rsid w:val="00165B1D"/>
    <w:rsid w:val="00165C2F"/>
    <w:rsid w:val="00165CEB"/>
    <w:rsid w:val="00165E70"/>
    <w:rsid w:val="0016606B"/>
    <w:rsid w:val="00166E15"/>
    <w:rsid w:val="001701C5"/>
    <w:rsid w:val="00170E4F"/>
    <w:rsid w:val="00171D33"/>
    <w:rsid w:val="00171E8B"/>
    <w:rsid w:val="001737DE"/>
    <w:rsid w:val="0017468B"/>
    <w:rsid w:val="001749C6"/>
    <w:rsid w:val="00175D5D"/>
    <w:rsid w:val="00176651"/>
    <w:rsid w:val="00177A4E"/>
    <w:rsid w:val="00181604"/>
    <w:rsid w:val="00183950"/>
    <w:rsid w:val="00183CD9"/>
    <w:rsid w:val="00185676"/>
    <w:rsid w:val="00185700"/>
    <w:rsid w:val="00187F7F"/>
    <w:rsid w:val="00190419"/>
    <w:rsid w:val="00191BDF"/>
    <w:rsid w:val="0019212F"/>
    <w:rsid w:val="00192CF3"/>
    <w:rsid w:val="001931E7"/>
    <w:rsid w:val="00193A2B"/>
    <w:rsid w:val="001940EF"/>
    <w:rsid w:val="00194448"/>
    <w:rsid w:val="0019487F"/>
    <w:rsid w:val="00194F7B"/>
    <w:rsid w:val="00195177"/>
    <w:rsid w:val="001952A4"/>
    <w:rsid w:val="00196748"/>
    <w:rsid w:val="00196C9A"/>
    <w:rsid w:val="00197A06"/>
    <w:rsid w:val="001A01C3"/>
    <w:rsid w:val="001A095A"/>
    <w:rsid w:val="001A16F8"/>
    <w:rsid w:val="001A1CF2"/>
    <w:rsid w:val="001A2315"/>
    <w:rsid w:val="001A2799"/>
    <w:rsid w:val="001A3EB8"/>
    <w:rsid w:val="001A5CDC"/>
    <w:rsid w:val="001A6024"/>
    <w:rsid w:val="001A784A"/>
    <w:rsid w:val="001A78B4"/>
    <w:rsid w:val="001B0030"/>
    <w:rsid w:val="001B00DD"/>
    <w:rsid w:val="001B0676"/>
    <w:rsid w:val="001B08F9"/>
    <w:rsid w:val="001B26E3"/>
    <w:rsid w:val="001B2F6F"/>
    <w:rsid w:val="001B3875"/>
    <w:rsid w:val="001B4449"/>
    <w:rsid w:val="001B493F"/>
    <w:rsid w:val="001B6EFE"/>
    <w:rsid w:val="001B7BBC"/>
    <w:rsid w:val="001C0BB9"/>
    <w:rsid w:val="001C0BC8"/>
    <w:rsid w:val="001C0F45"/>
    <w:rsid w:val="001C1308"/>
    <w:rsid w:val="001C4C50"/>
    <w:rsid w:val="001C5930"/>
    <w:rsid w:val="001C5D88"/>
    <w:rsid w:val="001C699E"/>
    <w:rsid w:val="001C7A97"/>
    <w:rsid w:val="001D02E0"/>
    <w:rsid w:val="001D2478"/>
    <w:rsid w:val="001D30A2"/>
    <w:rsid w:val="001D35CD"/>
    <w:rsid w:val="001D35E8"/>
    <w:rsid w:val="001D3FD6"/>
    <w:rsid w:val="001D49D7"/>
    <w:rsid w:val="001D516B"/>
    <w:rsid w:val="001D621C"/>
    <w:rsid w:val="001D693E"/>
    <w:rsid w:val="001D7812"/>
    <w:rsid w:val="001D7D11"/>
    <w:rsid w:val="001E001F"/>
    <w:rsid w:val="001E04E0"/>
    <w:rsid w:val="001E1425"/>
    <w:rsid w:val="001E1FBB"/>
    <w:rsid w:val="001E27D3"/>
    <w:rsid w:val="001E2BF4"/>
    <w:rsid w:val="001E2E51"/>
    <w:rsid w:val="001E3415"/>
    <w:rsid w:val="001E4F25"/>
    <w:rsid w:val="001E53C9"/>
    <w:rsid w:val="001E6EAD"/>
    <w:rsid w:val="001F14C3"/>
    <w:rsid w:val="001F15A6"/>
    <w:rsid w:val="001F1CE0"/>
    <w:rsid w:val="001F1F9F"/>
    <w:rsid w:val="001F253F"/>
    <w:rsid w:val="001F2DE7"/>
    <w:rsid w:val="001F45AB"/>
    <w:rsid w:val="001F47CF"/>
    <w:rsid w:val="001F50CE"/>
    <w:rsid w:val="001F5206"/>
    <w:rsid w:val="001F5A09"/>
    <w:rsid w:val="001F5E2C"/>
    <w:rsid w:val="001F5ECB"/>
    <w:rsid w:val="001F5F7C"/>
    <w:rsid w:val="001F6C33"/>
    <w:rsid w:val="0020087B"/>
    <w:rsid w:val="002012A5"/>
    <w:rsid w:val="00201BA9"/>
    <w:rsid w:val="002022C6"/>
    <w:rsid w:val="00202D29"/>
    <w:rsid w:val="00204A6D"/>
    <w:rsid w:val="0020533D"/>
    <w:rsid w:val="002053E1"/>
    <w:rsid w:val="0020656C"/>
    <w:rsid w:val="00206DCF"/>
    <w:rsid w:val="00207217"/>
    <w:rsid w:val="002074DF"/>
    <w:rsid w:val="002103BF"/>
    <w:rsid w:val="00210E3C"/>
    <w:rsid w:val="0021113A"/>
    <w:rsid w:val="002119EA"/>
    <w:rsid w:val="00212A8A"/>
    <w:rsid w:val="00213591"/>
    <w:rsid w:val="002136CE"/>
    <w:rsid w:val="00213C57"/>
    <w:rsid w:val="00214002"/>
    <w:rsid w:val="002153ED"/>
    <w:rsid w:val="0021568F"/>
    <w:rsid w:val="002163A9"/>
    <w:rsid w:val="00220DF6"/>
    <w:rsid w:val="00220FC3"/>
    <w:rsid w:val="002210CE"/>
    <w:rsid w:val="002232EB"/>
    <w:rsid w:val="0022341C"/>
    <w:rsid w:val="002238B5"/>
    <w:rsid w:val="00224221"/>
    <w:rsid w:val="00225711"/>
    <w:rsid w:val="00226D22"/>
    <w:rsid w:val="00227CD0"/>
    <w:rsid w:val="0023139B"/>
    <w:rsid w:val="00231633"/>
    <w:rsid w:val="00231E48"/>
    <w:rsid w:val="00232B2F"/>
    <w:rsid w:val="002336D1"/>
    <w:rsid w:val="00233D49"/>
    <w:rsid w:val="0023468E"/>
    <w:rsid w:val="002355D3"/>
    <w:rsid w:val="002356F0"/>
    <w:rsid w:val="002369B1"/>
    <w:rsid w:val="00236F82"/>
    <w:rsid w:val="002379C9"/>
    <w:rsid w:val="002407D6"/>
    <w:rsid w:val="00241836"/>
    <w:rsid w:val="00241CC8"/>
    <w:rsid w:val="002423D7"/>
    <w:rsid w:val="002431E6"/>
    <w:rsid w:val="00243C04"/>
    <w:rsid w:val="00243DD0"/>
    <w:rsid w:val="00245ABD"/>
    <w:rsid w:val="00245ACD"/>
    <w:rsid w:val="00245B31"/>
    <w:rsid w:val="0024602E"/>
    <w:rsid w:val="002463DB"/>
    <w:rsid w:val="00247208"/>
    <w:rsid w:val="00250815"/>
    <w:rsid w:val="00250818"/>
    <w:rsid w:val="002511D1"/>
    <w:rsid w:val="0025169B"/>
    <w:rsid w:val="00252A02"/>
    <w:rsid w:val="00252B13"/>
    <w:rsid w:val="00253C9C"/>
    <w:rsid w:val="00253D24"/>
    <w:rsid w:val="002540DD"/>
    <w:rsid w:val="00254AD4"/>
    <w:rsid w:val="00255ECD"/>
    <w:rsid w:val="00256FE2"/>
    <w:rsid w:val="0026149B"/>
    <w:rsid w:val="00261F80"/>
    <w:rsid w:val="00262767"/>
    <w:rsid w:val="00262CCC"/>
    <w:rsid w:val="00262F68"/>
    <w:rsid w:val="00263782"/>
    <w:rsid w:val="0026434C"/>
    <w:rsid w:val="00267111"/>
    <w:rsid w:val="00267D52"/>
    <w:rsid w:val="00270885"/>
    <w:rsid w:val="00271697"/>
    <w:rsid w:val="00272D50"/>
    <w:rsid w:val="00276144"/>
    <w:rsid w:val="002762F3"/>
    <w:rsid w:val="002765E4"/>
    <w:rsid w:val="002777C3"/>
    <w:rsid w:val="002777DE"/>
    <w:rsid w:val="00277D31"/>
    <w:rsid w:val="0028060B"/>
    <w:rsid w:val="00282118"/>
    <w:rsid w:val="00282474"/>
    <w:rsid w:val="002829A6"/>
    <w:rsid w:val="0028428D"/>
    <w:rsid w:val="00284F37"/>
    <w:rsid w:val="0028547A"/>
    <w:rsid w:val="002855D7"/>
    <w:rsid w:val="00286789"/>
    <w:rsid w:val="00287375"/>
    <w:rsid w:val="00287657"/>
    <w:rsid w:val="002904C2"/>
    <w:rsid w:val="002904F5"/>
    <w:rsid w:val="0029076B"/>
    <w:rsid w:val="00291464"/>
    <w:rsid w:val="00291CDE"/>
    <w:rsid w:val="00291CE6"/>
    <w:rsid w:val="00292129"/>
    <w:rsid w:val="00294AA8"/>
    <w:rsid w:val="00295F6F"/>
    <w:rsid w:val="00296A52"/>
    <w:rsid w:val="00297048"/>
    <w:rsid w:val="002A02B7"/>
    <w:rsid w:val="002A0689"/>
    <w:rsid w:val="002A09D7"/>
    <w:rsid w:val="002A2377"/>
    <w:rsid w:val="002A25D2"/>
    <w:rsid w:val="002A2601"/>
    <w:rsid w:val="002A2B51"/>
    <w:rsid w:val="002A2BC1"/>
    <w:rsid w:val="002A33E5"/>
    <w:rsid w:val="002A394E"/>
    <w:rsid w:val="002A4CDE"/>
    <w:rsid w:val="002A55B8"/>
    <w:rsid w:val="002A62CF"/>
    <w:rsid w:val="002A6E3C"/>
    <w:rsid w:val="002A705C"/>
    <w:rsid w:val="002B190C"/>
    <w:rsid w:val="002B198B"/>
    <w:rsid w:val="002B1B1C"/>
    <w:rsid w:val="002B21D6"/>
    <w:rsid w:val="002B3AB2"/>
    <w:rsid w:val="002B3BFF"/>
    <w:rsid w:val="002B48F3"/>
    <w:rsid w:val="002B66E2"/>
    <w:rsid w:val="002B7AD7"/>
    <w:rsid w:val="002B7B66"/>
    <w:rsid w:val="002C003C"/>
    <w:rsid w:val="002C0076"/>
    <w:rsid w:val="002C0D13"/>
    <w:rsid w:val="002C1AD9"/>
    <w:rsid w:val="002C1DBD"/>
    <w:rsid w:val="002C2FF4"/>
    <w:rsid w:val="002C3335"/>
    <w:rsid w:val="002C3FE5"/>
    <w:rsid w:val="002C43C3"/>
    <w:rsid w:val="002C4ACF"/>
    <w:rsid w:val="002C581A"/>
    <w:rsid w:val="002C58E5"/>
    <w:rsid w:val="002C6658"/>
    <w:rsid w:val="002C6775"/>
    <w:rsid w:val="002C70F7"/>
    <w:rsid w:val="002D01E6"/>
    <w:rsid w:val="002D0587"/>
    <w:rsid w:val="002D0A15"/>
    <w:rsid w:val="002D0F98"/>
    <w:rsid w:val="002D1351"/>
    <w:rsid w:val="002D2756"/>
    <w:rsid w:val="002D2D35"/>
    <w:rsid w:val="002D2E0E"/>
    <w:rsid w:val="002D2FB8"/>
    <w:rsid w:val="002D373B"/>
    <w:rsid w:val="002D3E4A"/>
    <w:rsid w:val="002D4E04"/>
    <w:rsid w:val="002D50A5"/>
    <w:rsid w:val="002D5F9A"/>
    <w:rsid w:val="002D6E78"/>
    <w:rsid w:val="002D780F"/>
    <w:rsid w:val="002E0010"/>
    <w:rsid w:val="002E0D27"/>
    <w:rsid w:val="002E2F98"/>
    <w:rsid w:val="002E4EB3"/>
    <w:rsid w:val="002E5440"/>
    <w:rsid w:val="002E5453"/>
    <w:rsid w:val="002E65A7"/>
    <w:rsid w:val="002E66C0"/>
    <w:rsid w:val="002E6C22"/>
    <w:rsid w:val="002E7030"/>
    <w:rsid w:val="002E72F4"/>
    <w:rsid w:val="002E7335"/>
    <w:rsid w:val="002E77F9"/>
    <w:rsid w:val="002E7B5E"/>
    <w:rsid w:val="002E7B6E"/>
    <w:rsid w:val="002E7F4F"/>
    <w:rsid w:val="002F024E"/>
    <w:rsid w:val="002F1D3C"/>
    <w:rsid w:val="002F2073"/>
    <w:rsid w:val="002F41B2"/>
    <w:rsid w:val="002F4503"/>
    <w:rsid w:val="002F47DD"/>
    <w:rsid w:val="002F6DAD"/>
    <w:rsid w:val="002F6F1F"/>
    <w:rsid w:val="002F779B"/>
    <w:rsid w:val="00300691"/>
    <w:rsid w:val="0030096A"/>
    <w:rsid w:val="00300C1E"/>
    <w:rsid w:val="003013C7"/>
    <w:rsid w:val="003018D1"/>
    <w:rsid w:val="003033A2"/>
    <w:rsid w:val="003034C2"/>
    <w:rsid w:val="00303745"/>
    <w:rsid w:val="00303928"/>
    <w:rsid w:val="00305052"/>
    <w:rsid w:val="003050B0"/>
    <w:rsid w:val="00305174"/>
    <w:rsid w:val="00305C6B"/>
    <w:rsid w:val="00306604"/>
    <w:rsid w:val="003076B5"/>
    <w:rsid w:val="00307DBA"/>
    <w:rsid w:val="00310F9B"/>
    <w:rsid w:val="00311130"/>
    <w:rsid w:val="003126A3"/>
    <w:rsid w:val="00313056"/>
    <w:rsid w:val="0031431E"/>
    <w:rsid w:val="003145F7"/>
    <w:rsid w:val="003148FF"/>
    <w:rsid w:val="003159E7"/>
    <w:rsid w:val="00316CE0"/>
    <w:rsid w:val="00321195"/>
    <w:rsid w:val="00321424"/>
    <w:rsid w:val="00321AC0"/>
    <w:rsid w:val="00322090"/>
    <w:rsid w:val="00322095"/>
    <w:rsid w:val="00322400"/>
    <w:rsid w:val="003242DB"/>
    <w:rsid w:val="003244D4"/>
    <w:rsid w:val="00324927"/>
    <w:rsid w:val="00324AF8"/>
    <w:rsid w:val="00324F4F"/>
    <w:rsid w:val="003272E5"/>
    <w:rsid w:val="0033212B"/>
    <w:rsid w:val="00332564"/>
    <w:rsid w:val="00332A77"/>
    <w:rsid w:val="00332B73"/>
    <w:rsid w:val="00333828"/>
    <w:rsid w:val="0033411C"/>
    <w:rsid w:val="0033479A"/>
    <w:rsid w:val="00334CA6"/>
    <w:rsid w:val="00336B9A"/>
    <w:rsid w:val="003372D7"/>
    <w:rsid w:val="00337790"/>
    <w:rsid w:val="00337E42"/>
    <w:rsid w:val="00340297"/>
    <w:rsid w:val="00340633"/>
    <w:rsid w:val="0034131D"/>
    <w:rsid w:val="0034238E"/>
    <w:rsid w:val="00342612"/>
    <w:rsid w:val="00342FBA"/>
    <w:rsid w:val="003432F0"/>
    <w:rsid w:val="00344809"/>
    <w:rsid w:val="003449B8"/>
    <w:rsid w:val="0034541F"/>
    <w:rsid w:val="00346838"/>
    <w:rsid w:val="00346AE2"/>
    <w:rsid w:val="0035084E"/>
    <w:rsid w:val="00350A35"/>
    <w:rsid w:val="00351856"/>
    <w:rsid w:val="00352429"/>
    <w:rsid w:val="00354FB2"/>
    <w:rsid w:val="00355443"/>
    <w:rsid w:val="00355F62"/>
    <w:rsid w:val="00356058"/>
    <w:rsid w:val="00356C73"/>
    <w:rsid w:val="00356D96"/>
    <w:rsid w:val="0035728C"/>
    <w:rsid w:val="003576C7"/>
    <w:rsid w:val="00357AC4"/>
    <w:rsid w:val="00357C5C"/>
    <w:rsid w:val="0036056D"/>
    <w:rsid w:val="00360B7A"/>
    <w:rsid w:val="00361E02"/>
    <w:rsid w:val="003620AD"/>
    <w:rsid w:val="00362B23"/>
    <w:rsid w:val="00363F1D"/>
    <w:rsid w:val="00364052"/>
    <w:rsid w:val="00364F5B"/>
    <w:rsid w:val="00365A83"/>
    <w:rsid w:val="00365F8C"/>
    <w:rsid w:val="00366ABF"/>
    <w:rsid w:val="003671E5"/>
    <w:rsid w:val="0037039A"/>
    <w:rsid w:val="003716BA"/>
    <w:rsid w:val="00373078"/>
    <w:rsid w:val="00373870"/>
    <w:rsid w:val="003739F2"/>
    <w:rsid w:val="00373C93"/>
    <w:rsid w:val="003744D3"/>
    <w:rsid w:val="003750F5"/>
    <w:rsid w:val="003752EE"/>
    <w:rsid w:val="0037549F"/>
    <w:rsid w:val="003763B5"/>
    <w:rsid w:val="0038040E"/>
    <w:rsid w:val="00381392"/>
    <w:rsid w:val="00383BC7"/>
    <w:rsid w:val="00384933"/>
    <w:rsid w:val="0038539C"/>
    <w:rsid w:val="00385505"/>
    <w:rsid w:val="003859F4"/>
    <w:rsid w:val="00385A84"/>
    <w:rsid w:val="003869AF"/>
    <w:rsid w:val="00387242"/>
    <w:rsid w:val="00387364"/>
    <w:rsid w:val="003873DA"/>
    <w:rsid w:val="00390E79"/>
    <w:rsid w:val="003936E5"/>
    <w:rsid w:val="00393B06"/>
    <w:rsid w:val="00393EE6"/>
    <w:rsid w:val="00394264"/>
    <w:rsid w:val="00394402"/>
    <w:rsid w:val="00394DCE"/>
    <w:rsid w:val="00394E4D"/>
    <w:rsid w:val="003950CF"/>
    <w:rsid w:val="0039581D"/>
    <w:rsid w:val="00395E6F"/>
    <w:rsid w:val="003A055C"/>
    <w:rsid w:val="003A0CDF"/>
    <w:rsid w:val="003A18A4"/>
    <w:rsid w:val="003A1ADB"/>
    <w:rsid w:val="003A3257"/>
    <w:rsid w:val="003A3C26"/>
    <w:rsid w:val="003A3C61"/>
    <w:rsid w:val="003A49CA"/>
    <w:rsid w:val="003A4FD8"/>
    <w:rsid w:val="003A510B"/>
    <w:rsid w:val="003A75D5"/>
    <w:rsid w:val="003A7827"/>
    <w:rsid w:val="003B081F"/>
    <w:rsid w:val="003B1A4C"/>
    <w:rsid w:val="003B1A4D"/>
    <w:rsid w:val="003B3EFA"/>
    <w:rsid w:val="003B3FD0"/>
    <w:rsid w:val="003B42AD"/>
    <w:rsid w:val="003B460F"/>
    <w:rsid w:val="003B4EF9"/>
    <w:rsid w:val="003B5972"/>
    <w:rsid w:val="003B5FE7"/>
    <w:rsid w:val="003B61FF"/>
    <w:rsid w:val="003B6500"/>
    <w:rsid w:val="003B6604"/>
    <w:rsid w:val="003B6AA4"/>
    <w:rsid w:val="003B7AB9"/>
    <w:rsid w:val="003C0694"/>
    <w:rsid w:val="003C0AEA"/>
    <w:rsid w:val="003C0D9F"/>
    <w:rsid w:val="003C0E5A"/>
    <w:rsid w:val="003C1382"/>
    <w:rsid w:val="003C2182"/>
    <w:rsid w:val="003C4B6F"/>
    <w:rsid w:val="003C5634"/>
    <w:rsid w:val="003C5DE8"/>
    <w:rsid w:val="003C6F52"/>
    <w:rsid w:val="003C713B"/>
    <w:rsid w:val="003D1F85"/>
    <w:rsid w:val="003D2698"/>
    <w:rsid w:val="003D2A3D"/>
    <w:rsid w:val="003D2C1E"/>
    <w:rsid w:val="003D47CD"/>
    <w:rsid w:val="003D597C"/>
    <w:rsid w:val="003D5CC2"/>
    <w:rsid w:val="003D5F06"/>
    <w:rsid w:val="003D6036"/>
    <w:rsid w:val="003D6213"/>
    <w:rsid w:val="003D6D8E"/>
    <w:rsid w:val="003D71A9"/>
    <w:rsid w:val="003D7AEC"/>
    <w:rsid w:val="003D7B68"/>
    <w:rsid w:val="003E0620"/>
    <w:rsid w:val="003E1C7B"/>
    <w:rsid w:val="003E1EC8"/>
    <w:rsid w:val="003E2231"/>
    <w:rsid w:val="003E22F4"/>
    <w:rsid w:val="003E24C9"/>
    <w:rsid w:val="003E2804"/>
    <w:rsid w:val="003E2DF1"/>
    <w:rsid w:val="003E31D2"/>
    <w:rsid w:val="003E38F4"/>
    <w:rsid w:val="003E402A"/>
    <w:rsid w:val="003E4668"/>
    <w:rsid w:val="003E4FD5"/>
    <w:rsid w:val="003E5454"/>
    <w:rsid w:val="003E6351"/>
    <w:rsid w:val="003E6672"/>
    <w:rsid w:val="003E6877"/>
    <w:rsid w:val="003E6881"/>
    <w:rsid w:val="003E7711"/>
    <w:rsid w:val="003F0186"/>
    <w:rsid w:val="003F20AE"/>
    <w:rsid w:val="003F3482"/>
    <w:rsid w:val="003F3B85"/>
    <w:rsid w:val="003F4A83"/>
    <w:rsid w:val="003F52C9"/>
    <w:rsid w:val="003F63B9"/>
    <w:rsid w:val="003F70AE"/>
    <w:rsid w:val="00400C1C"/>
    <w:rsid w:val="00401A41"/>
    <w:rsid w:val="00402C61"/>
    <w:rsid w:val="004034BF"/>
    <w:rsid w:val="00404C77"/>
    <w:rsid w:val="00404DB9"/>
    <w:rsid w:val="00404FCA"/>
    <w:rsid w:val="004054AA"/>
    <w:rsid w:val="0040551E"/>
    <w:rsid w:val="00406035"/>
    <w:rsid w:val="0040647C"/>
    <w:rsid w:val="00406B79"/>
    <w:rsid w:val="00406D03"/>
    <w:rsid w:val="00410059"/>
    <w:rsid w:val="004117DF"/>
    <w:rsid w:val="00411B0A"/>
    <w:rsid w:val="0041333C"/>
    <w:rsid w:val="00414223"/>
    <w:rsid w:val="00415134"/>
    <w:rsid w:val="004152F8"/>
    <w:rsid w:val="004173B9"/>
    <w:rsid w:val="00420D27"/>
    <w:rsid w:val="0042107E"/>
    <w:rsid w:val="00421C06"/>
    <w:rsid w:val="00422540"/>
    <w:rsid w:val="00422D07"/>
    <w:rsid w:val="00423EF9"/>
    <w:rsid w:val="00424EC4"/>
    <w:rsid w:val="00425783"/>
    <w:rsid w:val="004259D6"/>
    <w:rsid w:val="004268C5"/>
    <w:rsid w:val="00430FB1"/>
    <w:rsid w:val="004317CE"/>
    <w:rsid w:val="00432BE7"/>
    <w:rsid w:val="00433071"/>
    <w:rsid w:val="00433341"/>
    <w:rsid w:val="0043335B"/>
    <w:rsid w:val="00433734"/>
    <w:rsid w:val="00435863"/>
    <w:rsid w:val="004358C7"/>
    <w:rsid w:val="00436159"/>
    <w:rsid w:val="0043700D"/>
    <w:rsid w:val="004371E4"/>
    <w:rsid w:val="0043795F"/>
    <w:rsid w:val="00437A73"/>
    <w:rsid w:val="004418EA"/>
    <w:rsid w:val="0044206D"/>
    <w:rsid w:val="004424E0"/>
    <w:rsid w:val="004434F0"/>
    <w:rsid w:val="00443664"/>
    <w:rsid w:val="00443A19"/>
    <w:rsid w:val="004449B1"/>
    <w:rsid w:val="00444C1F"/>
    <w:rsid w:val="00445098"/>
    <w:rsid w:val="00445262"/>
    <w:rsid w:val="0044566D"/>
    <w:rsid w:val="00445ADE"/>
    <w:rsid w:val="00447421"/>
    <w:rsid w:val="00447E9D"/>
    <w:rsid w:val="00450609"/>
    <w:rsid w:val="0045085E"/>
    <w:rsid w:val="00450BAE"/>
    <w:rsid w:val="00450D73"/>
    <w:rsid w:val="004523A0"/>
    <w:rsid w:val="004528F8"/>
    <w:rsid w:val="00452EE5"/>
    <w:rsid w:val="0045350B"/>
    <w:rsid w:val="00453605"/>
    <w:rsid w:val="00453EAC"/>
    <w:rsid w:val="004541B8"/>
    <w:rsid w:val="00455872"/>
    <w:rsid w:val="00455CAF"/>
    <w:rsid w:val="00456A74"/>
    <w:rsid w:val="004571C1"/>
    <w:rsid w:val="00460A99"/>
    <w:rsid w:val="0046172F"/>
    <w:rsid w:val="00461CBE"/>
    <w:rsid w:val="004627F5"/>
    <w:rsid w:val="00463C38"/>
    <w:rsid w:val="004648C4"/>
    <w:rsid w:val="00465A54"/>
    <w:rsid w:val="00465F0E"/>
    <w:rsid w:val="00465F4B"/>
    <w:rsid w:val="00466115"/>
    <w:rsid w:val="00466CD4"/>
    <w:rsid w:val="00467DEC"/>
    <w:rsid w:val="00470AAA"/>
    <w:rsid w:val="004727F7"/>
    <w:rsid w:val="0047283F"/>
    <w:rsid w:val="004728A0"/>
    <w:rsid w:val="00472DB7"/>
    <w:rsid w:val="004740A1"/>
    <w:rsid w:val="00474851"/>
    <w:rsid w:val="00474B55"/>
    <w:rsid w:val="00474B74"/>
    <w:rsid w:val="0047585D"/>
    <w:rsid w:val="00475DBA"/>
    <w:rsid w:val="0047647B"/>
    <w:rsid w:val="00476744"/>
    <w:rsid w:val="00476D30"/>
    <w:rsid w:val="00477B09"/>
    <w:rsid w:val="004800DF"/>
    <w:rsid w:val="00480CC0"/>
    <w:rsid w:val="0048199B"/>
    <w:rsid w:val="00481CB7"/>
    <w:rsid w:val="00481F8B"/>
    <w:rsid w:val="00482BC9"/>
    <w:rsid w:val="00484056"/>
    <w:rsid w:val="00484074"/>
    <w:rsid w:val="00484F8F"/>
    <w:rsid w:val="004852EF"/>
    <w:rsid w:val="004866FB"/>
    <w:rsid w:val="00491832"/>
    <w:rsid w:val="0049214B"/>
    <w:rsid w:val="00492712"/>
    <w:rsid w:val="004931D4"/>
    <w:rsid w:val="00493231"/>
    <w:rsid w:val="00493DB3"/>
    <w:rsid w:val="004946AB"/>
    <w:rsid w:val="00494AFD"/>
    <w:rsid w:val="004969D4"/>
    <w:rsid w:val="004A0AB4"/>
    <w:rsid w:val="004A0C89"/>
    <w:rsid w:val="004A0F0A"/>
    <w:rsid w:val="004A1962"/>
    <w:rsid w:val="004A28A9"/>
    <w:rsid w:val="004A2D60"/>
    <w:rsid w:val="004A365C"/>
    <w:rsid w:val="004A3AFA"/>
    <w:rsid w:val="004A4097"/>
    <w:rsid w:val="004A55C7"/>
    <w:rsid w:val="004A66CC"/>
    <w:rsid w:val="004A68EC"/>
    <w:rsid w:val="004A70EE"/>
    <w:rsid w:val="004B11E9"/>
    <w:rsid w:val="004B137E"/>
    <w:rsid w:val="004B1BFF"/>
    <w:rsid w:val="004B1FC5"/>
    <w:rsid w:val="004B328F"/>
    <w:rsid w:val="004B352B"/>
    <w:rsid w:val="004B3FBB"/>
    <w:rsid w:val="004B497B"/>
    <w:rsid w:val="004B4C93"/>
    <w:rsid w:val="004B519D"/>
    <w:rsid w:val="004B54C3"/>
    <w:rsid w:val="004B5919"/>
    <w:rsid w:val="004B59DE"/>
    <w:rsid w:val="004B5C85"/>
    <w:rsid w:val="004B705F"/>
    <w:rsid w:val="004B7399"/>
    <w:rsid w:val="004B7E8D"/>
    <w:rsid w:val="004C07FD"/>
    <w:rsid w:val="004C1897"/>
    <w:rsid w:val="004C1A7E"/>
    <w:rsid w:val="004C2B32"/>
    <w:rsid w:val="004C43E2"/>
    <w:rsid w:val="004C5053"/>
    <w:rsid w:val="004C5E5E"/>
    <w:rsid w:val="004C6818"/>
    <w:rsid w:val="004C69FE"/>
    <w:rsid w:val="004C6E7A"/>
    <w:rsid w:val="004C79E8"/>
    <w:rsid w:val="004C7A0F"/>
    <w:rsid w:val="004C7A79"/>
    <w:rsid w:val="004C7EB2"/>
    <w:rsid w:val="004D0A8D"/>
    <w:rsid w:val="004D0F71"/>
    <w:rsid w:val="004D2039"/>
    <w:rsid w:val="004D2D9A"/>
    <w:rsid w:val="004D33DA"/>
    <w:rsid w:val="004D393D"/>
    <w:rsid w:val="004D513D"/>
    <w:rsid w:val="004D5BA7"/>
    <w:rsid w:val="004D5E32"/>
    <w:rsid w:val="004D65C4"/>
    <w:rsid w:val="004D6BC4"/>
    <w:rsid w:val="004D6BF1"/>
    <w:rsid w:val="004D6D16"/>
    <w:rsid w:val="004D75D2"/>
    <w:rsid w:val="004E0669"/>
    <w:rsid w:val="004E06DD"/>
    <w:rsid w:val="004E09B9"/>
    <w:rsid w:val="004E2386"/>
    <w:rsid w:val="004E25A9"/>
    <w:rsid w:val="004E3171"/>
    <w:rsid w:val="004E34B2"/>
    <w:rsid w:val="004E3C1B"/>
    <w:rsid w:val="004E3C97"/>
    <w:rsid w:val="004E489C"/>
    <w:rsid w:val="004E5234"/>
    <w:rsid w:val="004E5EDC"/>
    <w:rsid w:val="004E6B4F"/>
    <w:rsid w:val="004F0955"/>
    <w:rsid w:val="004F302E"/>
    <w:rsid w:val="004F35C6"/>
    <w:rsid w:val="004F38F5"/>
    <w:rsid w:val="004F4081"/>
    <w:rsid w:val="004F4B6F"/>
    <w:rsid w:val="004F51C2"/>
    <w:rsid w:val="004F53EA"/>
    <w:rsid w:val="004F5425"/>
    <w:rsid w:val="004F56A4"/>
    <w:rsid w:val="004F6160"/>
    <w:rsid w:val="004F6E47"/>
    <w:rsid w:val="004F7DA1"/>
    <w:rsid w:val="00502DAD"/>
    <w:rsid w:val="005037AB"/>
    <w:rsid w:val="00503D87"/>
    <w:rsid w:val="00504554"/>
    <w:rsid w:val="00506258"/>
    <w:rsid w:val="00510493"/>
    <w:rsid w:val="00510979"/>
    <w:rsid w:val="00510EB2"/>
    <w:rsid w:val="005112B3"/>
    <w:rsid w:val="00511FC1"/>
    <w:rsid w:val="00512242"/>
    <w:rsid w:val="005125E3"/>
    <w:rsid w:val="00513480"/>
    <w:rsid w:val="00513582"/>
    <w:rsid w:val="00513DC9"/>
    <w:rsid w:val="00513F4F"/>
    <w:rsid w:val="005149DF"/>
    <w:rsid w:val="00516B39"/>
    <w:rsid w:val="00520103"/>
    <w:rsid w:val="00520593"/>
    <w:rsid w:val="00520BB8"/>
    <w:rsid w:val="00520D19"/>
    <w:rsid w:val="00521853"/>
    <w:rsid w:val="0052212D"/>
    <w:rsid w:val="00523053"/>
    <w:rsid w:val="005246FB"/>
    <w:rsid w:val="0052484B"/>
    <w:rsid w:val="005249C2"/>
    <w:rsid w:val="005253AC"/>
    <w:rsid w:val="00525B6B"/>
    <w:rsid w:val="00526C84"/>
    <w:rsid w:val="00527044"/>
    <w:rsid w:val="005275DB"/>
    <w:rsid w:val="00527666"/>
    <w:rsid w:val="00530566"/>
    <w:rsid w:val="005307B1"/>
    <w:rsid w:val="0053085B"/>
    <w:rsid w:val="00532A03"/>
    <w:rsid w:val="005334D9"/>
    <w:rsid w:val="00535990"/>
    <w:rsid w:val="0053613B"/>
    <w:rsid w:val="005402E9"/>
    <w:rsid w:val="00540A5D"/>
    <w:rsid w:val="00541330"/>
    <w:rsid w:val="005415DB"/>
    <w:rsid w:val="00542E9A"/>
    <w:rsid w:val="00543589"/>
    <w:rsid w:val="0054396D"/>
    <w:rsid w:val="0054439E"/>
    <w:rsid w:val="00544ACC"/>
    <w:rsid w:val="00545648"/>
    <w:rsid w:val="00545BE5"/>
    <w:rsid w:val="00545D53"/>
    <w:rsid w:val="005460EB"/>
    <w:rsid w:val="00546F59"/>
    <w:rsid w:val="00547F0E"/>
    <w:rsid w:val="005509AD"/>
    <w:rsid w:val="00551C64"/>
    <w:rsid w:val="00551C71"/>
    <w:rsid w:val="005520C1"/>
    <w:rsid w:val="0055322C"/>
    <w:rsid w:val="00553BAE"/>
    <w:rsid w:val="00553E2E"/>
    <w:rsid w:val="00554BC1"/>
    <w:rsid w:val="005551F2"/>
    <w:rsid w:val="0055524D"/>
    <w:rsid w:val="00556204"/>
    <w:rsid w:val="00557027"/>
    <w:rsid w:val="00557153"/>
    <w:rsid w:val="00557CDD"/>
    <w:rsid w:val="00561337"/>
    <w:rsid w:val="00561DEE"/>
    <w:rsid w:val="005623E1"/>
    <w:rsid w:val="0056278C"/>
    <w:rsid w:val="00562FB0"/>
    <w:rsid w:val="0056382A"/>
    <w:rsid w:val="00563E57"/>
    <w:rsid w:val="0056404E"/>
    <w:rsid w:val="0056511A"/>
    <w:rsid w:val="00565FB7"/>
    <w:rsid w:val="005662EB"/>
    <w:rsid w:val="00566CA3"/>
    <w:rsid w:val="00570372"/>
    <w:rsid w:val="00572163"/>
    <w:rsid w:val="005726DD"/>
    <w:rsid w:val="00572B80"/>
    <w:rsid w:val="00572CD0"/>
    <w:rsid w:val="00575828"/>
    <w:rsid w:val="00575D3C"/>
    <w:rsid w:val="00580F91"/>
    <w:rsid w:val="00581BEB"/>
    <w:rsid w:val="00582D40"/>
    <w:rsid w:val="0058509C"/>
    <w:rsid w:val="0058560C"/>
    <w:rsid w:val="005858BB"/>
    <w:rsid w:val="0058615E"/>
    <w:rsid w:val="005865FB"/>
    <w:rsid w:val="0058661E"/>
    <w:rsid w:val="00586C61"/>
    <w:rsid w:val="0058773D"/>
    <w:rsid w:val="00590BF3"/>
    <w:rsid w:val="00592196"/>
    <w:rsid w:val="005929F9"/>
    <w:rsid w:val="0059365A"/>
    <w:rsid w:val="00594CD3"/>
    <w:rsid w:val="00595E74"/>
    <w:rsid w:val="00596F55"/>
    <w:rsid w:val="00596FD5"/>
    <w:rsid w:val="005978F4"/>
    <w:rsid w:val="005A1B29"/>
    <w:rsid w:val="005A1CD2"/>
    <w:rsid w:val="005A20A1"/>
    <w:rsid w:val="005A25CA"/>
    <w:rsid w:val="005A2CCD"/>
    <w:rsid w:val="005A2E3D"/>
    <w:rsid w:val="005A2F69"/>
    <w:rsid w:val="005A30F0"/>
    <w:rsid w:val="005A3937"/>
    <w:rsid w:val="005A4251"/>
    <w:rsid w:val="005A51CD"/>
    <w:rsid w:val="005A52D5"/>
    <w:rsid w:val="005A6685"/>
    <w:rsid w:val="005A7491"/>
    <w:rsid w:val="005A74C6"/>
    <w:rsid w:val="005A7C02"/>
    <w:rsid w:val="005B00B1"/>
    <w:rsid w:val="005B0141"/>
    <w:rsid w:val="005B0EED"/>
    <w:rsid w:val="005B269B"/>
    <w:rsid w:val="005B2CC4"/>
    <w:rsid w:val="005B31F9"/>
    <w:rsid w:val="005B3C83"/>
    <w:rsid w:val="005B3F4B"/>
    <w:rsid w:val="005B530C"/>
    <w:rsid w:val="005B6200"/>
    <w:rsid w:val="005B7075"/>
    <w:rsid w:val="005B7615"/>
    <w:rsid w:val="005B7A33"/>
    <w:rsid w:val="005B7D02"/>
    <w:rsid w:val="005B7E84"/>
    <w:rsid w:val="005C192B"/>
    <w:rsid w:val="005C2443"/>
    <w:rsid w:val="005C51E0"/>
    <w:rsid w:val="005C54E0"/>
    <w:rsid w:val="005D08B9"/>
    <w:rsid w:val="005D0CC7"/>
    <w:rsid w:val="005D1637"/>
    <w:rsid w:val="005D1B62"/>
    <w:rsid w:val="005D1E08"/>
    <w:rsid w:val="005D2B1B"/>
    <w:rsid w:val="005D332E"/>
    <w:rsid w:val="005D3848"/>
    <w:rsid w:val="005D3C9A"/>
    <w:rsid w:val="005D4AE5"/>
    <w:rsid w:val="005D5199"/>
    <w:rsid w:val="005D5B51"/>
    <w:rsid w:val="005D5D8D"/>
    <w:rsid w:val="005D666D"/>
    <w:rsid w:val="005D72AC"/>
    <w:rsid w:val="005D7DCE"/>
    <w:rsid w:val="005E0B6E"/>
    <w:rsid w:val="005E1574"/>
    <w:rsid w:val="005E17FB"/>
    <w:rsid w:val="005E2712"/>
    <w:rsid w:val="005E2B32"/>
    <w:rsid w:val="005E2E8B"/>
    <w:rsid w:val="005E33AA"/>
    <w:rsid w:val="005E34A4"/>
    <w:rsid w:val="005E3727"/>
    <w:rsid w:val="005E40AD"/>
    <w:rsid w:val="005E4619"/>
    <w:rsid w:val="005E53CF"/>
    <w:rsid w:val="005E5B7F"/>
    <w:rsid w:val="005E648B"/>
    <w:rsid w:val="005E6535"/>
    <w:rsid w:val="005E6A84"/>
    <w:rsid w:val="005E6B4B"/>
    <w:rsid w:val="005E774F"/>
    <w:rsid w:val="005E7D19"/>
    <w:rsid w:val="005F0696"/>
    <w:rsid w:val="005F091B"/>
    <w:rsid w:val="005F18DA"/>
    <w:rsid w:val="005F23A7"/>
    <w:rsid w:val="005F2702"/>
    <w:rsid w:val="005F2AE7"/>
    <w:rsid w:val="005F3250"/>
    <w:rsid w:val="005F33D3"/>
    <w:rsid w:val="005F33E7"/>
    <w:rsid w:val="005F3952"/>
    <w:rsid w:val="005F3EF9"/>
    <w:rsid w:val="005F5369"/>
    <w:rsid w:val="005F631E"/>
    <w:rsid w:val="005F66DC"/>
    <w:rsid w:val="005F7406"/>
    <w:rsid w:val="005F75DB"/>
    <w:rsid w:val="00602A6E"/>
    <w:rsid w:val="006030CD"/>
    <w:rsid w:val="0060318D"/>
    <w:rsid w:val="00603529"/>
    <w:rsid w:val="00603713"/>
    <w:rsid w:val="006041BE"/>
    <w:rsid w:val="00604E41"/>
    <w:rsid w:val="00606838"/>
    <w:rsid w:val="00611952"/>
    <w:rsid w:val="006127C1"/>
    <w:rsid w:val="006129E7"/>
    <w:rsid w:val="00612BF6"/>
    <w:rsid w:val="00613412"/>
    <w:rsid w:val="00614021"/>
    <w:rsid w:val="0061410A"/>
    <w:rsid w:val="00615382"/>
    <w:rsid w:val="006161B6"/>
    <w:rsid w:val="006163E5"/>
    <w:rsid w:val="00616C5C"/>
    <w:rsid w:val="00617D70"/>
    <w:rsid w:val="00620813"/>
    <w:rsid w:val="00620B31"/>
    <w:rsid w:val="00620C3A"/>
    <w:rsid w:val="00621003"/>
    <w:rsid w:val="00621F23"/>
    <w:rsid w:val="00622495"/>
    <w:rsid w:val="006230B5"/>
    <w:rsid w:val="00625019"/>
    <w:rsid w:val="00625D21"/>
    <w:rsid w:val="006265C4"/>
    <w:rsid w:val="00627226"/>
    <w:rsid w:val="006273F9"/>
    <w:rsid w:val="006304D1"/>
    <w:rsid w:val="006305FE"/>
    <w:rsid w:val="006307C7"/>
    <w:rsid w:val="00631C3B"/>
    <w:rsid w:val="00632021"/>
    <w:rsid w:val="00632861"/>
    <w:rsid w:val="00632F44"/>
    <w:rsid w:val="00633B78"/>
    <w:rsid w:val="00633D9E"/>
    <w:rsid w:val="00633E24"/>
    <w:rsid w:val="006346F9"/>
    <w:rsid w:val="0063636F"/>
    <w:rsid w:val="00636916"/>
    <w:rsid w:val="00636E66"/>
    <w:rsid w:val="00640CB7"/>
    <w:rsid w:val="006412B0"/>
    <w:rsid w:val="00641377"/>
    <w:rsid w:val="00641FD7"/>
    <w:rsid w:val="006427F6"/>
    <w:rsid w:val="00642DBE"/>
    <w:rsid w:val="00643883"/>
    <w:rsid w:val="00643B46"/>
    <w:rsid w:val="006447A6"/>
    <w:rsid w:val="00644837"/>
    <w:rsid w:val="00645E32"/>
    <w:rsid w:val="00645F9C"/>
    <w:rsid w:val="00646968"/>
    <w:rsid w:val="006509BD"/>
    <w:rsid w:val="00650B04"/>
    <w:rsid w:val="00650D5B"/>
    <w:rsid w:val="00650E0A"/>
    <w:rsid w:val="0065306C"/>
    <w:rsid w:val="00653441"/>
    <w:rsid w:val="0065351D"/>
    <w:rsid w:val="00653591"/>
    <w:rsid w:val="00653799"/>
    <w:rsid w:val="00653BF2"/>
    <w:rsid w:val="00655330"/>
    <w:rsid w:val="00655C65"/>
    <w:rsid w:val="00656DAB"/>
    <w:rsid w:val="00660770"/>
    <w:rsid w:val="00660BE6"/>
    <w:rsid w:val="0066138D"/>
    <w:rsid w:val="00661696"/>
    <w:rsid w:val="00662693"/>
    <w:rsid w:val="0066342B"/>
    <w:rsid w:val="00663DD0"/>
    <w:rsid w:val="006658D5"/>
    <w:rsid w:val="00665AC4"/>
    <w:rsid w:val="00666194"/>
    <w:rsid w:val="00666C53"/>
    <w:rsid w:val="00666F23"/>
    <w:rsid w:val="006703A3"/>
    <w:rsid w:val="0067060A"/>
    <w:rsid w:val="00670BA0"/>
    <w:rsid w:val="006710D7"/>
    <w:rsid w:val="00671D53"/>
    <w:rsid w:val="00673899"/>
    <w:rsid w:val="00674B83"/>
    <w:rsid w:val="00674C16"/>
    <w:rsid w:val="00674C26"/>
    <w:rsid w:val="00675C0F"/>
    <w:rsid w:val="00677DDE"/>
    <w:rsid w:val="0068031E"/>
    <w:rsid w:val="00680659"/>
    <w:rsid w:val="0068168F"/>
    <w:rsid w:val="006816CF"/>
    <w:rsid w:val="006832BB"/>
    <w:rsid w:val="0068442E"/>
    <w:rsid w:val="006845CB"/>
    <w:rsid w:val="00684AD3"/>
    <w:rsid w:val="00685B46"/>
    <w:rsid w:val="00686147"/>
    <w:rsid w:val="00687A6D"/>
    <w:rsid w:val="00687B59"/>
    <w:rsid w:val="0069055F"/>
    <w:rsid w:val="006948CC"/>
    <w:rsid w:val="0069492C"/>
    <w:rsid w:val="0069550D"/>
    <w:rsid w:val="00695C5B"/>
    <w:rsid w:val="00696E55"/>
    <w:rsid w:val="006A02C1"/>
    <w:rsid w:val="006A0557"/>
    <w:rsid w:val="006A0631"/>
    <w:rsid w:val="006A1211"/>
    <w:rsid w:val="006A29E8"/>
    <w:rsid w:val="006A30EE"/>
    <w:rsid w:val="006A3525"/>
    <w:rsid w:val="006A35EC"/>
    <w:rsid w:val="006A3BA8"/>
    <w:rsid w:val="006A44E2"/>
    <w:rsid w:val="006A4F0C"/>
    <w:rsid w:val="006A5675"/>
    <w:rsid w:val="006A5CAA"/>
    <w:rsid w:val="006A5F6A"/>
    <w:rsid w:val="006A6B1A"/>
    <w:rsid w:val="006A79A7"/>
    <w:rsid w:val="006B2EAE"/>
    <w:rsid w:val="006B36C2"/>
    <w:rsid w:val="006B3C9F"/>
    <w:rsid w:val="006B431C"/>
    <w:rsid w:val="006B5856"/>
    <w:rsid w:val="006B5B39"/>
    <w:rsid w:val="006B6349"/>
    <w:rsid w:val="006B6691"/>
    <w:rsid w:val="006C1934"/>
    <w:rsid w:val="006C201C"/>
    <w:rsid w:val="006C2955"/>
    <w:rsid w:val="006C35F0"/>
    <w:rsid w:val="006C386B"/>
    <w:rsid w:val="006C4C8E"/>
    <w:rsid w:val="006C6915"/>
    <w:rsid w:val="006C7511"/>
    <w:rsid w:val="006C7731"/>
    <w:rsid w:val="006C7A3F"/>
    <w:rsid w:val="006C7F2C"/>
    <w:rsid w:val="006D0E6A"/>
    <w:rsid w:val="006D1BAE"/>
    <w:rsid w:val="006D1C96"/>
    <w:rsid w:val="006D3012"/>
    <w:rsid w:val="006D3CDD"/>
    <w:rsid w:val="006D4351"/>
    <w:rsid w:val="006D4641"/>
    <w:rsid w:val="006D4B5C"/>
    <w:rsid w:val="006D591D"/>
    <w:rsid w:val="006D5EF6"/>
    <w:rsid w:val="006D61DE"/>
    <w:rsid w:val="006D62EF"/>
    <w:rsid w:val="006D70D8"/>
    <w:rsid w:val="006D7731"/>
    <w:rsid w:val="006E07F7"/>
    <w:rsid w:val="006E0924"/>
    <w:rsid w:val="006E0CE4"/>
    <w:rsid w:val="006E130A"/>
    <w:rsid w:val="006E25E4"/>
    <w:rsid w:val="006E2750"/>
    <w:rsid w:val="006E3303"/>
    <w:rsid w:val="006E3B8A"/>
    <w:rsid w:val="006E3E54"/>
    <w:rsid w:val="006E4570"/>
    <w:rsid w:val="006E4A05"/>
    <w:rsid w:val="006E58A8"/>
    <w:rsid w:val="006E5E24"/>
    <w:rsid w:val="006E633D"/>
    <w:rsid w:val="006F1B8A"/>
    <w:rsid w:val="006F28C3"/>
    <w:rsid w:val="006F2CDC"/>
    <w:rsid w:val="006F3A14"/>
    <w:rsid w:val="006F43C6"/>
    <w:rsid w:val="006F588D"/>
    <w:rsid w:val="006F58E0"/>
    <w:rsid w:val="006F5E37"/>
    <w:rsid w:val="006F5F00"/>
    <w:rsid w:val="006F73CE"/>
    <w:rsid w:val="00700846"/>
    <w:rsid w:val="007009EB"/>
    <w:rsid w:val="00700BD4"/>
    <w:rsid w:val="007010A5"/>
    <w:rsid w:val="007015DB"/>
    <w:rsid w:val="00701BCD"/>
    <w:rsid w:val="00701C17"/>
    <w:rsid w:val="0070269F"/>
    <w:rsid w:val="00702E3A"/>
    <w:rsid w:val="00702F8B"/>
    <w:rsid w:val="007033D2"/>
    <w:rsid w:val="00703CF5"/>
    <w:rsid w:val="007048BC"/>
    <w:rsid w:val="00705752"/>
    <w:rsid w:val="00705C3C"/>
    <w:rsid w:val="00705CC7"/>
    <w:rsid w:val="00705E75"/>
    <w:rsid w:val="00706ADD"/>
    <w:rsid w:val="00707735"/>
    <w:rsid w:val="007104F0"/>
    <w:rsid w:val="00710CE1"/>
    <w:rsid w:val="00711158"/>
    <w:rsid w:val="007111CB"/>
    <w:rsid w:val="007134B3"/>
    <w:rsid w:val="00713BDD"/>
    <w:rsid w:val="00713DFC"/>
    <w:rsid w:val="00714128"/>
    <w:rsid w:val="00714335"/>
    <w:rsid w:val="00714CCC"/>
    <w:rsid w:val="00715F3B"/>
    <w:rsid w:val="0071629A"/>
    <w:rsid w:val="007202D3"/>
    <w:rsid w:val="007216E7"/>
    <w:rsid w:val="00721CEA"/>
    <w:rsid w:val="00722FBE"/>
    <w:rsid w:val="00723E4D"/>
    <w:rsid w:val="007254EB"/>
    <w:rsid w:val="00725562"/>
    <w:rsid w:val="00725A9E"/>
    <w:rsid w:val="00726796"/>
    <w:rsid w:val="00726859"/>
    <w:rsid w:val="00727129"/>
    <w:rsid w:val="007272C5"/>
    <w:rsid w:val="00727336"/>
    <w:rsid w:val="00727FB4"/>
    <w:rsid w:val="00730DA9"/>
    <w:rsid w:val="007313A9"/>
    <w:rsid w:val="00732D88"/>
    <w:rsid w:val="00733883"/>
    <w:rsid w:val="00733AEA"/>
    <w:rsid w:val="00734424"/>
    <w:rsid w:val="00734B09"/>
    <w:rsid w:val="007359B8"/>
    <w:rsid w:val="00736C91"/>
    <w:rsid w:val="00737144"/>
    <w:rsid w:val="00737A9F"/>
    <w:rsid w:val="007411A3"/>
    <w:rsid w:val="007415A1"/>
    <w:rsid w:val="00741F7A"/>
    <w:rsid w:val="007421FC"/>
    <w:rsid w:val="00742573"/>
    <w:rsid w:val="00742640"/>
    <w:rsid w:val="007426B7"/>
    <w:rsid w:val="00743A00"/>
    <w:rsid w:val="007450BC"/>
    <w:rsid w:val="0074520D"/>
    <w:rsid w:val="0074572D"/>
    <w:rsid w:val="00745B98"/>
    <w:rsid w:val="00745D83"/>
    <w:rsid w:val="00745DA4"/>
    <w:rsid w:val="00745E29"/>
    <w:rsid w:val="00746A74"/>
    <w:rsid w:val="00747272"/>
    <w:rsid w:val="0075010C"/>
    <w:rsid w:val="0075058A"/>
    <w:rsid w:val="007512B4"/>
    <w:rsid w:val="00751E92"/>
    <w:rsid w:val="007521DD"/>
    <w:rsid w:val="00754225"/>
    <w:rsid w:val="007542FE"/>
    <w:rsid w:val="00754C81"/>
    <w:rsid w:val="00756C11"/>
    <w:rsid w:val="00756E61"/>
    <w:rsid w:val="0076038F"/>
    <w:rsid w:val="00760617"/>
    <w:rsid w:val="00760A66"/>
    <w:rsid w:val="00760D55"/>
    <w:rsid w:val="0076142D"/>
    <w:rsid w:val="00761477"/>
    <w:rsid w:val="0076156D"/>
    <w:rsid w:val="00761785"/>
    <w:rsid w:val="00762F49"/>
    <w:rsid w:val="00762F9F"/>
    <w:rsid w:val="007636D2"/>
    <w:rsid w:val="0076456C"/>
    <w:rsid w:val="00765B08"/>
    <w:rsid w:val="00765C8A"/>
    <w:rsid w:val="00765CA8"/>
    <w:rsid w:val="00765E73"/>
    <w:rsid w:val="00766DDC"/>
    <w:rsid w:val="0077173B"/>
    <w:rsid w:val="007718FB"/>
    <w:rsid w:val="007722E0"/>
    <w:rsid w:val="00772B8C"/>
    <w:rsid w:val="00772C5C"/>
    <w:rsid w:val="00772F80"/>
    <w:rsid w:val="00773F04"/>
    <w:rsid w:val="0077440A"/>
    <w:rsid w:val="007751C5"/>
    <w:rsid w:val="007752AE"/>
    <w:rsid w:val="00775E41"/>
    <w:rsid w:val="00776B4E"/>
    <w:rsid w:val="00780ADE"/>
    <w:rsid w:val="00780B03"/>
    <w:rsid w:val="007814A6"/>
    <w:rsid w:val="00782372"/>
    <w:rsid w:val="00782E13"/>
    <w:rsid w:val="007835DC"/>
    <w:rsid w:val="00783F4B"/>
    <w:rsid w:val="0078454C"/>
    <w:rsid w:val="007854A9"/>
    <w:rsid w:val="00785910"/>
    <w:rsid w:val="00785A1A"/>
    <w:rsid w:val="00786B00"/>
    <w:rsid w:val="00790A15"/>
    <w:rsid w:val="00791096"/>
    <w:rsid w:val="007914AD"/>
    <w:rsid w:val="00791E5E"/>
    <w:rsid w:val="00792C2B"/>
    <w:rsid w:val="00793287"/>
    <w:rsid w:val="007937DC"/>
    <w:rsid w:val="007940D1"/>
    <w:rsid w:val="007948FC"/>
    <w:rsid w:val="00795179"/>
    <w:rsid w:val="00796368"/>
    <w:rsid w:val="0079759F"/>
    <w:rsid w:val="007A01A3"/>
    <w:rsid w:val="007A1115"/>
    <w:rsid w:val="007A1C05"/>
    <w:rsid w:val="007A1D7E"/>
    <w:rsid w:val="007A1FE6"/>
    <w:rsid w:val="007A224C"/>
    <w:rsid w:val="007A3CE1"/>
    <w:rsid w:val="007A4388"/>
    <w:rsid w:val="007A46DA"/>
    <w:rsid w:val="007A4A71"/>
    <w:rsid w:val="007A5828"/>
    <w:rsid w:val="007A6086"/>
    <w:rsid w:val="007A7CD0"/>
    <w:rsid w:val="007B17D0"/>
    <w:rsid w:val="007B22C1"/>
    <w:rsid w:val="007B249D"/>
    <w:rsid w:val="007B25D8"/>
    <w:rsid w:val="007B56FB"/>
    <w:rsid w:val="007B5DC8"/>
    <w:rsid w:val="007B5EC2"/>
    <w:rsid w:val="007B60B6"/>
    <w:rsid w:val="007B72B2"/>
    <w:rsid w:val="007C0139"/>
    <w:rsid w:val="007C0BB2"/>
    <w:rsid w:val="007C0BFE"/>
    <w:rsid w:val="007C0FC8"/>
    <w:rsid w:val="007C10CC"/>
    <w:rsid w:val="007C13B6"/>
    <w:rsid w:val="007C14A7"/>
    <w:rsid w:val="007C1AE2"/>
    <w:rsid w:val="007C2ECF"/>
    <w:rsid w:val="007C3EAE"/>
    <w:rsid w:val="007C495C"/>
    <w:rsid w:val="007C4A3D"/>
    <w:rsid w:val="007C52A6"/>
    <w:rsid w:val="007C6E39"/>
    <w:rsid w:val="007D0627"/>
    <w:rsid w:val="007D0A20"/>
    <w:rsid w:val="007D0C62"/>
    <w:rsid w:val="007D0F17"/>
    <w:rsid w:val="007D0FE6"/>
    <w:rsid w:val="007D1529"/>
    <w:rsid w:val="007D269D"/>
    <w:rsid w:val="007D3636"/>
    <w:rsid w:val="007D4768"/>
    <w:rsid w:val="007D631A"/>
    <w:rsid w:val="007D7D84"/>
    <w:rsid w:val="007D7F2A"/>
    <w:rsid w:val="007E0DBC"/>
    <w:rsid w:val="007E1674"/>
    <w:rsid w:val="007E2375"/>
    <w:rsid w:val="007E2B93"/>
    <w:rsid w:val="007E3051"/>
    <w:rsid w:val="007E44CE"/>
    <w:rsid w:val="007E489D"/>
    <w:rsid w:val="007E4C34"/>
    <w:rsid w:val="007E58EC"/>
    <w:rsid w:val="007E651F"/>
    <w:rsid w:val="007E6BF9"/>
    <w:rsid w:val="007E77E4"/>
    <w:rsid w:val="007F109B"/>
    <w:rsid w:val="007F2465"/>
    <w:rsid w:val="007F3936"/>
    <w:rsid w:val="007F4624"/>
    <w:rsid w:val="007F5136"/>
    <w:rsid w:val="007F5D8D"/>
    <w:rsid w:val="007F5DA8"/>
    <w:rsid w:val="007F6729"/>
    <w:rsid w:val="007F6BD1"/>
    <w:rsid w:val="007F7058"/>
    <w:rsid w:val="007F7612"/>
    <w:rsid w:val="007F768E"/>
    <w:rsid w:val="007F76BB"/>
    <w:rsid w:val="007F784C"/>
    <w:rsid w:val="0080033E"/>
    <w:rsid w:val="00801E33"/>
    <w:rsid w:val="008021A6"/>
    <w:rsid w:val="0080312A"/>
    <w:rsid w:val="00803FF4"/>
    <w:rsid w:val="00804672"/>
    <w:rsid w:val="0080554D"/>
    <w:rsid w:val="00805EB1"/>
    <w:rsid w:val="008068C6"/>
    <w:rsid w:val="0080733A"/>
    <w:rsid w:val="00807467"/>
    <w:rsid w:val="008077F3"/>
    <w:rsid w:val="00807ADE"/>
    <w:rsid w:val="00807FFA"/>
    <w:rsid w:val="0081084F"/>
    <w:rsid w:val="00811D23"/>
    <w:rsid w:val="00812270"/>
    <w:rsid w:val="00814408"/>
    <w:rsid w:val="00814DEC"/>
    <w:rsid w:val="00815094"/>
    <w:rsid w:val="008167B3"/>
    <w:rsid w:val="008171C4"/>
    <w:rsid w:val="00817E37"/>
    <w:rsid w:val="008200B6"/>
    <w:rsid w:val="00820BDB"/>
    <w:rsid w:val="008219A0"/>
    <w:rsid w:val="00821ECF"/>
    <w:rsid w:val="00821FA4"/>
    <w:rsid w:val="008221BB"/>
    <w:rsid w:val="00822B50"/>
    <w:rsid w:val="00823075"/>
    <w:rsid w:val="0082489C"/>
    <w:rsid w:val="00824B88"/>
    <w:rsid w:val="00825641"/>
    <w:rsid w:val="00825D4F"/>
    <w:rsid w:val="008264E1"/>
    <w:rsid w:val="00826B1F"/>
    <w:rsid w:val="008275A0"/>
    <w:rsid w:val="0082779D"/>
    <w:rsid w:val="00827F6D"/>
    <w:rsid w:val="0083048B"/>
    <w:rsid w:val="00830F34"/>
    <w:rsid w:val="00830FFB"/>
    <w:rsid w:val="00831668"/>
    <w:rsid w:val="008317AA"/>
    <w:rsid w:val="0083221D"/>
    <w:rsid w:val="0083252E"/>
    <w:rsid w:val="0083329B"/>
    <w:rsid w:val="00834408"/>
    <w:rsid w:val="00834D94"/>
    <w:rsid w:val="0083783F"/>
    <w:rsid w:val="00840068"/>
    <w:rsid w:val="00840B23"/>
    <w:rsid w:val="00840EDE"/>
    <w:rsid w:val="00840FAD"/>
    <w:rsid w:val="00842BC3"/>
    <w:rsid w:val="00842D78"/>
    <w:rsid w:val="00843330"/>
    <w:rsid w:val="0084474B"/>
    <w:rsid w:val="00844F30"/>
    <w:rsid w:val="0084542B"/>
    <w:rsid w:val="0084638F"/>
    <w:rsid w:val="008466E5"/>
    <w:rsid w:val="00850809"/>
    <w:rsid w:val="008509BC"/>
    <w:rsid w:val="00850D0C"/>
    <w:rsid w:val="0085124F"/>
    <w:rsid w:val="00851725"/>
    <w:rsid w:val="00851BED"/>
    <w:rsid w:val="00851FD1"/>
    <w:rsid w:val="00852489"/>
    <w:rsid w:val="008530C7"/>
    <w:rsid w:val="008540B5"/>
    <w:rsid w:val="0085454F"/>
    <w:rsid w:val="008548DA"/>
    <w:rsid w:val="00854F7C"/>
    <w:rsid w:val="00855B69"/>
    <w:rsid w:val="00856C84"/>
    <w:rsid w:val="00857ACF"/>
    <w:rsid w:val="008604F6"/>
    <w:rsid w:val="00860F3D"/>
    <w:rsid w:val="00862B6E"/>
    <w:rsid w:val="00862DD1"/>
    <w:rsid w:val="00863EC1"/>
    <w:rsid w:val="00864C24"/>
    <w:rsid w:val="00865666"/>
    <w:rsid w:val="00865A17"/>
    <w:rsid w:val="00867C9D"/>
    <w:rsid w:val="0087008A"/>
    <w:rsid w:val="00871A0A"/>
    <w:rsid w:val="00871EAF"/>
    <w:rsid w:val="00872504"/>
    <w:rsid w:val="00872554"/>
    <w:rsid w:val="008736BC"/>
    <w:rsid w:val="008753B8"/>
    <w:rsid w:val="00876252"/>
    <w:rsid w:val="0087692E"/>
    <w:rsid w:val="00877323"/>
    <w:rsid w:val="00877368"/>
    <w:rsid w:val="00877714"/>
    <w:rsid w:val="00877A75"/>
    <w:rsid w:val="0088014B"/>
    <w:rsid w:val="008801F6"/>
    <w:rsid w:val="00880D33"/>
    <w:rsid w:val="00880E25"/>
    <w:rsid w:val="00883C58"/>
    <w:rsid w:val="008863AA"/>
    <w:rsid w:val="00886BC5"/>
    <w:rsid w:val="00891594"/>
    <w:rsid w:val="008917AE"/>
    <w:rsid w:val="00891828"/>
    <w:rsid w:val="0089232C"/>
    <w:rsid w:val="0089387E"/>
    <w:rsid w:val="00893E1D"/>
    <w:rsid w:val="008942B9"/>
    <w:rsid w:val="008944BD"/>
    <w:rsid w:val="008A1CA9"/>
    <w:rsid w:val="008A2571"/>
    <w:rsid w:val="008A26EC"/>
    <w:rsid w:val="008A2975"/>
    <w:rsid w:val="008A2C39"/>
    <w:rsid w:val="008A3670"/>
    <w:rsid w:val="008A40BC"/>
    <w:rsid w:val="008A4CCC"/>
    <w:rsid w:val="008A5B40"/>
    <w:rsid w:val="008A5FEF"/>
    <w:rsid w:val="008A746A"/>
    <w:rsid w:val="008A76AB"/>
    <w:rsid w:val="008B08D4"/>
    <w:rsid w:val="008B141D"/>
    <w:rsid w:val="008B1D97"/>
    <w:rsid w:val="008B2169"/>
    <w:rsid w:val="008B3278"/>
    <w:rsid w:val="008B4D30"/>
    <w:rsid w:val="008B5338"/>
    <w:rsid w:val="008B5C1B"/>
    <w:rsid w:val="008B7984"/>
    <w:rsid w:val="008C070C"/>
    <w:rsid w:val="008C0C40"/>
    <w:rsid w:val="008C0F6F"/>
    <w:rsid w:val="008C127A"/>
    <w:rsid w:val="008C1DDA"/>
    <w:rsid w:val="008C24D3"/>
    <w:rsid w:val="008C3F52"/>
    <w:rsid w:val="008C4152"/>
    <w:rsid w:val="008C4442"/>
    <w:rsid w:val="008C46AF"/>
    <w:rsid w:val="008C4F69"/>
    <w:rsid w:val="008C5259"/>
    <w:rsid w:val="008C53ED"/>
    <w:rsid w:val="008C564C"/>
    <w:rsid w:val="008C7352"/>
    <w:rsid w:val="008C7DD0"/>
    <w:rsid w:val="008D0042"/>
    <w:rsid w:val="008D07AF"/>
    <w:rsid w:val="008D1191"/>
    <w:rsid w:val="008D13EC"/>
    <w:rsid w:val="008D183E"/>
    <w:rsid w:val="008D2959"/>
    <w:rsid w:val="008D3B78"/>
    <w:rsid w:val="008D4D7A"/>
    <w:rsid w:val="008D52FF"/>
    <w:rsid w:val="008D5AFD"/>
    <w:rsid w:val="008D60EF"/>
    <w:rsid w:val="008D6A89"/>
    <w:rsid w:val="008D7424"/>
    <w:rsid w:val="008D7704"/>
    <w:rsid w:val="008E07B4"/>
    <w:rsid w:val="008E0EE5"/>
    <w:rsid w:val="008E2774"/>
    <w:rsid w:val="008E2B7F"/>
    <w:rsid w:val="008E489E"/>
    <w:rsid w:val="008E54A9"/>
    <w:rsid w:val="008E5652"/>
    <w:rsid w:val="008E596C"/>
    <w:rsid w:val="008E6BDE"/>
    <w:rsid w:val="008E7537"/>
    <w:rsid w:val="008F0793"/>
    <w:rsid w:val="008F0FDB"/>
    <w:rsid w:val="008F1A51"/>
    <w:rsid w:val="008F2302"/>
    <w:rsid w:val="008F25FE"/>
    <w:rsid w:val="008F2E42"/>
    <w:rsid w:val="008F2F3F"/>
    <w:rsid w:val="008F3283"/>
    <w:rsid w:val="008F3751"/>
    <w:rsid w:val="008F3FFE"/>
    <w:rsid w:val="008F470B"/>
    <w:rsid w:val="008F497D"/>
    <w:rsid w:val="008F499F"/>
    <w:rsid w:val="008F5202"/>
    <w:rsid w:val="008F58AD"/>
    <w:rsid w:val="008F5FF2"/>
    <w:rsid w:val="008F65EE"/>
    <w:rsid w:val="008F6C52"/>
    <w:rsid w:val="008F739B"/>
    <w:rsid w:val="008F7AAA"/>
    <w:rsid w:val="009003BA"/>
    <w:rsid w:val="00900C16"/>
    <w:rsid w:val="009012B5"/>
    <w:rsid w:val="00901802"/>
    <w:rsid w:val="00901EB5"/>
    <w:rsid w:val="009021ED"/>
    <w:rsid w:val="009036B7"/>
    <w:rsid w:val="009043B5"/>
    <w:rsid w:val="00904EC7"/>
    <w:rsid w:val="0090540A"/>
    <w:rsid w:val="009059B1"/>
    <w:rsid w:val="00906028"/>
    <w:rsid w:val="00906962"/>
    <w:rsid w:val="009076F4"/>
    <w:rsid w:val="0090782A"/>
    <w:rsid w:val="00907981"/>
    <w:rsid w:val="00910500"/>
    <w:rsid w:val="0091069A"/>
    <w:rsid w:val="00910E91"/>
    <w:rsid w:val="009110EE"/>
    <w:rsid w:val="00912C98"/>
    <w:rsid w:val="00912E0D"/>
    <w:rsid w:val="009135DC"/>
    <w:rsid w:val="00913E66"/>
    <w:rsid w:val="0091467B"/>
    <w:rsid w:val="00914F50"/>
    <w:rsid w:val="009158E3"/>
    <w:rsid w:val="009171E5"/>
    <w:rsid w:val="00917283"/>
    <w:rsid w:val="00917985"/>
    <w:rsid w:val="0092014D"/>
    <w:rsid w:val="0092193A"/>
    <w:rsid w:val="00921D7C"/>
    <w:rsid w:val="00921FAE"/>
    <w:rsid w:val="009226DD"/>
    <w:rsid w:val="00922F1D"/>
    <w:rsid w:val="00923108"/>
    <w:rsid w:val="00923F51"/>
    <w:rsid w:val="00923F94"/>
    <w:rsid w:val="009242F5"/>
    <w:rsid w:val="00924CFD"/>
    <w:rsid w:val="0092637E"/>
    <w:rsid w:val="00926591"/>
    <w:rsid w:val="009265D7"/>
    <w:rsid w:val="00927379"/>
    <w:rsid w:val="00927891"/>
    <w:rsid w:val="00927CCA"/>
    <w:rsid w:val="0093011A"/>
    <w:rsid w:val="00930746"/>
    <w:rsid w:val="00933602"/>
    <w:rsid w:val="00935F51"/>
    <w:rsid w:val="00936664"/>
    <w:rsid w:val="009371CD"/>
    <w:rsid w:val="00937295"/>
    <w:rsid w:val="009375CF"/>
    <w:rsid w:val="00941DB1"/>
    <w:rsid w:val="00942185"/>
    <w:rsid w:val="009427F8"/>
    <w:rsid w:val="00942C48"/>
    <w:rsid w:val="00944861"/>
    <w:rsid w:val="00945066"/>
    <w:rsid w:val="00945678"/>
    <w:rsid w:val="0094630D"/>
    <w:rsid w:val="00946655"/>
    <w:rsid w:val="00950225"/>
    <w:rsid w:val="00951177"/>
    <w:rsid w:val="009512F1"/>
    <w:rsid w:val="00951311"/>
    <w:rsid w:val="0095138B"/>
    <w:rsid w:val="0095228B"/>
    <w:rsid w:val="00953274"/>
    <w:rsid w:val="00953F1F"/>
    <w:rsid w:val="00954B94"/>
    <w:rsid w:val="00954EB5"/>
    <w:rsid w:val="0095522B"/>
    <w:rsid w:val="00955712"/>
    <w:rsid w:val="00955F24"/>
    <w:rsid w:val="00957337"/>
    <w:rsid w:val="00957A47"/>
    <w:rsid w:val="009605AF"/>
    <w:rsid w:val="00960B52"/>
    <w:rsid w:val="00961F64"/>
    <w:rsid w:val="009620BD"/>
    <w:rsid w:val="00962959"/>
    <w:rsid w:val="00962DC2"/>
    <w:rsid w:val="009640F3"/>
    <w:rsid w:val="00965C6F"/>
    <w:rsid w:val="0096601D"/>
    <w:rsid w:val="009668E8"/>
    <w:rsid w:val="00972B79"/>
    <w:rsid w:val="00972C8F"/>
    <w:rsid w:val="00973583"/>
    <w:rsid w:val="0097374D"/>
    <w:rsid w:val="00974598"/>
    <w:rsid w:val="009746E4"/>
    <w:rsid w:val="00974856"/>
    <w:rsid w:val="00975A6C"/>
    <w:rsid w:val="00976160"/>
    <w:rsid w:val="0097665A"/>
    <w:rsid w:val="00976683"/>
    <w:rsid w:val="009767A2"/>
    <w:rsid w:val="009767BF"/>
    <w:rsid w:val="00976AC4"/>
    <w:rsid w:val="00976DF1"/>
    <w:rsid w:val="00977FB6"/>
    <w:rsid w:val="0098054D"/>
    <w:rsid w:val="00980B72"/>
    <w:rsid w:val="00981C65"/>
    <w:rsid w:val="0098215F"/>
    <w:rsid w:val="009821CD"/>
    <w:rsid w:val="0098252F"/>
    <w:rsid w:val="0098266A"/>
    <w:rsid w:val="009831BD"/>
    <w:rsid w:val="00983C26"/>
    <w:rsid w:val="00984CF2"/>
    <w:rsid w:val="00984E1F"/>
    <w:rsid w:val="0098516B"/>
    <w:rsid w:val="00986A5F"/>
    <w:rsid w:val="009874B5"/>
    <w:rsid w:val="00990635"/>
    <w:rsid w:val="009915F3"/>
    <w:rsid w:val="009916C7"/>
    <w:rsid w:val="00994A53"/>
    <w:rsid w:val="00995495"/>
    <w:rsid w:val="0099708F"/>
    <w:rsid w:val="009A1FC0"/>
    <w:rsid w:val="009A209F"/>
    <w:rsid w:val="009A21D3"/>
    <w:rsid w:val="009A2DD8"/>
    <w:rsid w:val="009A2FED"/>
    <w:rsid w:val="009A40F8"/>
    <w:rsid w:val="009A46DD"/>
    <w:rsid w:val="009A65A0"/>
    <w:rsid w:val="009B0A4A"/>
    <w:rsid w:val="009B1797"/>
    <w:rsid w:val="009B29E0"/>
    <w:rsid w:val="009B2A20"/>
    <w:rsid w:val="009B2B53"/>
    <w:rsid w:val="009B3FD2"/>
    <w:rsid w:val="009B4E70"/>
    <w:rsid w:val="009B590F"/>
    <w:rsid w:val="009B5B81"/>
    <w:rsid w:val="009B66C8"/>
    <w:rsid w:val="009B7044"/>
    <w:rsid w:val="009B758A"/>
    <w:rsid w:val="009B7830"/>
    <w:rsid w:val="009B7846"/>
    <w:rsid w:val="009C0B56"/>
    <w:rsid w:val="009C0B61"/>
    <w:rsid w:val="009C2899"/>
    <w:rsid w:val="009C2D1A"/>
    <w:rsid w:val="009C3D97"/>
    <w:rsid w:val="009C4678"/>
    <w:rsid w:val="009C5DB1"/>
    <w:rsid w:val="009C62A7"/>
    <w:rsid w:val="009C74A5"/>
    <w:rsid w:val="009C7F90"/>
    <w:rsid w:val="009D015A"/>
    <w:rsid w:val="009D0B22"/>
    <w:rsid w:val="009D12BC"/>
    <w:rsid w:val="009D2715"/>
    <w:rsid w:val="009D2ACF"/>
    <w:rsid w:val="009D3C52"/>
    <w:rsid w:val="009D5EAF"/>
    <w:rsid w:val="009D73DF"/>
    <w:rsid w:val="009E1135"/>
    <w:rsid w:val="009E1233"/>
    <w:rsid w:val="009E17B5"/>
    <w:rsid w:val="009E25C6"/>
    <w:rsid w:val="009E3281"/>
    <w:rsid w:val="009E38BA"/>
    <w:rsid w:val="009E5093"/>
    <w:rsid w:val="009E60F4"/>
    <w:rsid w:val="009E77C4"/>
    <w:rsid w:val="009F1B8D"/>
    <w:rsid w:val="009F1E5C"/>
    <w:rsid w:val="009F1EC1"/>
    <w:rsid w:val="009F24A7"/>
    <w:rsid w:val="009F3E3F"/>
    <w:rsid w:val="009F42A6"/>
    <w:rsid w:val="009F6E5E"/>
    <w:rsid w:val="009F76E8"/>
    <w:rsid w:val="009F7B24"/>
    <w:rsid w:val="009F7E45"/>
    <w:rsid w:val="00A011F0"/>
    <w:rsid w:val="00A0131D"/>
    <w:rsid w:val="00A02D9C"/>
    <w:rsid w:val="00A03369"/>
    <w:rsid w:val="00A04456"/>
    <w:rsid w:val="00A04EA4"/>
    <w:rsid w:val="00A0526A"/>
    <w:rsid w:val="00A0578F"/>
    <w:rsid w:val="00A0618D"/>
    <w:rsid w:val="00A07449"/>
    <w:rsid w:val="00A07756"/>
    <w:rsid w:val="00A07883"/>
    <w:rsid w:val="00A07F81"/>
    <w:rsid w:val="00A10D62"/>
    <w:rsid w:val="00A12CA0"/>
    <w:rsid w:val="00A12EE9"/>
    <w:rsid w:val="00A1367B"/>
    <w:rsid w:val="00A139A8"/>
    <w:rsid w:val="00A13DFC"/>
    <w:rsid w:val="00A13E49"/>
    <w:rsid w:val="00A15004"/>
    <w:rsid w:val="00A16C14"/>
    <w:rsid w:val="00A16F03"/>
    <w:rsid w:val="00A2066A"/>
    <w:rsid w:val="00A20868"/>
    <w:rsid w:val="00A21081"/>
    <w:rsid w:val="00A219C7"/>
    <w:rsid w:val="00A21D43"/>
    <w:rsid w:val="00A22257"/>
    <w:rsid w:val="00A225CC"/>
    <w:rsid w:val="00A22BBC"/>
    <w:rsid w:val="00A23225"/>
    <w:rsid w:val="00A237BA"/>
    <w:rsid w:val="00A23CC7"/>
    <w:rsid w:val="00A25282"/>
    <w:rsid w:val="00A30158"/>
    <w:rsid w:val="00A30F01"/>
    <w:rsid w:val="00A314E0"/>
    <w:rsid w:val="00A31ADC"/>
    <w:rsid w:val="00A31F6A"/>
    <w:rsid w:val="00A325D2"/>
    <w:rsid w:val="00A334D2"/>
    <w:rsid w:val="00A341E2"/>
    <w:rsid w:val="00A35110"/>
    <w:rsid w:val="00A35213"/>
    <w:rsid w:val="00A36273"/>
    <w:rsid w:val="00A36B43"/>
    <w:rsid w:val="00A405CD"/>
    <w:rsid w:val="00A4062E"/>
    <w:rsid w:val="00A40999"/>
    <w:rsid w:val="00A409DE"/>
    <w:rsid w:val="00A41AAB"/>
    <w:rsid w:val="00A42710"/>
    <w:rsid w:val="00A42C0C"/>
    <w:rsid w:val="00A43358"/>
    <w:rsid w:val="00A43557"/>
    <w:rsid w:val="00A44639"/>
    <w:rsid w:val="00A44C28"/>
    <w:rsid w:val="00A463EC"/>
    <w:rsid w:val="00A464DD"/>
    <w:rsid w:val="00A46D9E"/>
    <w:rsid w:val="00A477DD"/>
    <w:rsid w:val="00A502BC"/>
    <w:rsid w:val="00A50543"/>
    <w:rsid w:val="00A51107"/>
    <w:rsid w:val="00A51191"/>
    <w:rsid w:val="00A52253"/>
    <w:rsid w:val="00A52F1E"/>
    <w:rsid w:val="00A532BE"/>
    <w:rsid w:val="00A53A81"/>
    <w:rsid w:val="00A53AD8"/>
    <w:rsid w:val="00A5423C"/>
    <w:rsid w:val="00A55BE9"/>
    <w:rsid w:val="00A55FA1"/>
    <w:rsid w:val="00A5672B"/>
    <w:rsid w:val="00A570CF"/>
    <w:rsid w:val="00A606EC"/>
    <w:rsid w:val="00A60B63"/>
    <w:rsid w:val="00A60C12"/>
    <w:rsid w:val="00A6111A"/>
    <w:rsid w:val="00A62C14"/>
    <w:rsid w:val="00A63B3D"/>
    <w:rsid w:val="00A63EFE"/>
    <w:rsid w:val="00A63F31"/>
    <w:rsid w:val="00A6405F"/>
    <w:rsid w:val="00A643A2"/>
    <w:rsid w:val="00A64D3C"/>
    <w:rsid w:val="00A65415"/>
    <w:rsid w:val="00A66C42"/>
    <w:rsid w:val="00A7048A"/>
    <w:rsid w:val="00A70825"/>
    <w:rsid w:val="00A710C1"/>
    <w:rsid w:val="00A72372"/>
    <w:rsid w:val="00A72567"/>
    <w:rsid w:val="00A72768"/>
    <w:rsid w:val="00A72AAA"/>
    <w:rsid w:val="00A73BF8"/>
    <w:rsid w:val="00A7423D"/>
    <w:rsid w:val="00A74A80"/>
    <w:rsid w:val="00A75A0F"/>
    <w:rsid w:val="00A76100"/>
    <w:rsid w:val="00A76326"/>
    <w:rsid w:val="00A77410"/>
    <w:rsid w:val="00A801B6"/>
    <w:rsid w:val="00A819B7"/>
    <w:rsid w:val="00A8280A"/>
    <w:rsid w:val="00A82D98"/>
    <w:rsid w:val="00A84396"/>
    <w:rsid w:val="00A84F57"/>
    <w:rsid w:val="00A857C1"/>
    <w:rsid w:val="00A86960"/>
    <w:rsid w:val="00A8796E"/>
    <w:rsid w:val="00A87CF8"/>
    <w:rsid w:val="00A91950"/>
    <w:rsid w:val="00A92518"/>
    <w:rsid w:val="00A92720"/>
    <w:rsid w:val="00A93044"/>
    <w:rsid w:val="00A93984"/>
    <w:rsid w:val="00A949F5"/>
    <w:rsid w:val="00A94A12"/>
    <w:rsid w:val="00A95A4D"/>
    <w:rsid w:val="00A9669A"/>
    <w:rsid w:val="00A9682A"/>
    <w:rsid w:val="00A96C31"/>
    <w:rsid w:val="00A97083"/>
    <w:rsid w:val="00A9726E"/>
    <w:rsid w:val="00A97911"/>
    <w:rsid w:val="00A97DD9"/>
    <w:rsid w:val="00AA0DEC"/>
    <w:rsid w:val="00AA10EB"/>
    <w:rsid w:val="00AA1CC1"/>
    <w:rsid w:val="00AA2231"/>
    <w:rsid w:val="00AA255D"/>
    <w:rsid w:val="00AA4577"/>
    <w:rsid w:val="00AA4F3B"/>
    <w:rsid w:val="00AA52E0"/>
    <w:rsid w:val="00AA53A8"/>
    <w:rsid w:val="00AA57F2"/>
    <w:rsid w:val="00AA7FBE"/>
    <w:rsid w:val="00AB0120"/>
    <w:rsid w:val="00AB039A"/>
    <w:rsid w:val="00AB061A"/>
    <w:rsid w:val="00AB0F21"/>
    <w:rsid w:val="00AB1AA5"/>
    <w:rsid w:val="00AB24C8"/>
    <w:rsid w:val="00AB2760"/>
    <w:rsid w:val="00AB2868"/>
    <w:rsid w:val="00AB2B25"/>
    <w:rsid w:val="00AB3214"/>
    <w:rsid w:val="00AB3695"/>
    <w:rsid w:val="00AB4F7B"/>
    <w:rsid w:val="00AB51D9"/>
    <w:rsid w:val="00AB58C9"/>
    <w:rsid w:val="00AB5D77"/>
    <w:rsid w:val="00AB647F"/>
    <w:rsid w:val="00AB6B41"/>
    <w:rsid w:val="00AB6F2E"/>
    <w:rsid w:val="00AB71CE"/>
    <w:rsid w:val="00AB771D"/>
    <w:rsid w:val="00AB7BC8"/>
    <w:rsid w:val="00AB7F3D"/>
    <w:rsid w:val="00AC0EE3"/>
    <w:rsid w:val="00AC1256"/>
    <w:rsid w:val="00AC13D6"/>
    <w:rsid w:val="00AC20FD"/>
    <w:rsid w:val="00AC33C0"/>
    <w:rsid w:val="00AC388F"/>
    <w:rsid w:val="00AC4280"/>
    <w:rsid w:val="00AC5F68"/>
    <w:rsid w:val="00AC60A4"/>
    <w:rsid w:val="00AC6258"/>
    <w:rsid w:val="00AC6E78"/>
    <w:rsid w:val="00AC6FD7"/>
    <w:rsid w:val="00AD014F"/>
    <w:rsid w:val="00AD0287"/>
    <w:rsid w:val="00AD1A1A"/>
    <w:rsid w:val="00AD1A58"/>
    <w:rsid w:val="00AD1DA1"/>
    <w:rsid w:val="00AD213A"/>
    <w:rsid w:val="00AD35B3"/>
    <w:rsid w:val="00AD4242"/>
    <w:rsid w:val="00AD4312"/>
    <w:rsid w:val="00AD451F"/>
    <w:rsid w:val="00AD5598"/>
    <w:rsid w:val="00AD5A48"/>
    <w:rsid w:val="00AD6381"/>
    <w:rsid w:val="00AD690B"/>
    <w:rsid w:val="00AD6FB0"/>
    <w:rsid w:val="00AD765D"/>
    <w:rsid w:val="00AD7800"/>
    <w:rsid w:val="00AE06FB"/>
    <w:rsid w:val="00AE0EF5"/>
    <w:rsid w:val="00AE231C"/>
    <w:rsid w:val="00AE3481"/>
    <w:rsid w:val="00AE34FD"/>
    <w:rsid w:val="00AE3D84"/>
    <w:rsid w:val="00AE421B"/>
    <w:rsid w:val="00AE4A96"/>
    <w:rsid w:val="00AE501A"/>
    <w:rsid w:val="00AE6255"/>
    <w:rsid w:val="00AE77E3"/>
    <w:rsid w:val="00AE7D77"/>
    <w:rsid w:val="00AF0A0E"/>
    <w:rsid w:val="00AF0F88"/>
    <w:rsid w:val="00AF1211"/>
    <w:rsid w:val="00AF24A8"/>
    <w:rsid w:val="00AF27B7"/>
    <w:rsid w:val="00AF2810"/>
    <w:rsid w:val="00AF3C73"/>
    <w:rsid w:val="00AF4AB0"/>
    <w:rsid w:val="00AF4B6C"/>
    <w:rsid w:val="00AF675A"/>
    <w:rsid w:val="00AF6B62"/>
    <w:rsid w:val="00AF6F82"/>
    <w:rsid w:val="00AF762A"/>
    <w:rsid w:val="00AF7DCF"/>
    <w:rsid w:val="00B0076B"/>
    <w:rsid w:val="00B00800"/>
    <w:rsid w:val="00B00A9F"/>
    <w:rsid w:val="00B0110C"/>
    <w:rsid w:val="00B017B9"/>
    <w:rsid w:val="00B02F8A"/>
    <w:rsid w:val="00B0367D"/>
    <w:rsid w:val="00B04F46"/>
    <w:rsid w:val="00B05501"/>
    <w:rsid w:val="00B057D8"/>
    <w:rsid w:val="00B06423"/>
    <w:rsid w:val="00B07173"/>
    <w:rsid w:val="00B104F4"/>
    <w:rsid w:val="00B109BF"/>
    <w:rsid w:val="00B11F01"/>
    <w:rsid w:val="00B12994"/>
    <w:rsid w:val="00B12C67"/>
    <w:rsid w:val="00B1551D"/>
    <w:rsid w:val="00B16A7F"/>
    <w:rsid w:val="00B1758B"/>
    <w:rsid w:val="00B17866"/>
    <w:rsid w:val="00B178B4"/>
    <w:rsid w:val="00B2026F"/>
    <w:rsid w:val="00B2045A"/>
    <w:rsid w:val="00B20A51"/>
    <w:rsid w:val="00B2100A"/>
    <w:rsid w:val="00B21915"/>
    <w:rsid w:val="00B21C08"/>
    <w:rsid w:val="00B21F3C"/>
    <w:rsid w:val="00B22151"/>
    <w:rsid w:val="00B23F85"/>
    <w:rsid w:val="00B240E0"/>
    <w:rsid w:val="00B242BA"/>
    <w:rsid w:val="00B24D03"/>
    <w:rsid w:val="00B2510D"/>
    <w:rsid w:val="00B25407"/>
    <w:rsid w:val="00B25DF3"/>
    <w:rsid w:val="00B271B0"/>
    <w:rsid w:val="00B30214"/>
    <w:rsid w:val="00B30548"/>
    <w:rsid w:val="00B314B9"/>
    <w:rsid w:val="00B3266D"/>
    <w:rsid w:val="00B326D0"/>
    <w:rsid w:val="00B34CAA"/>
    <w:rsid w:val="00B35A3C"/>
    <w:rsid w:val="00B35D29"/>
    <w:rsid w:val="00B360E7"/>
    <w:rsid w:val="00B36230"/>
    <w:rsid w:val="00B36A2B"/>
    <w:rsid w:val="00B40678"/>
    <w:rsid w:val="00B410CB"/>
    <w:rsid w:val="00B4185A"/>
    <w:rsid w:val="00B42586"/>
    <w:rsid w:val="00B4325A"/>
    <w:rsid w:val="00B4431B"/>
    <w:rsid w:val="00B44760"/>
    <w:rsid w:val="00B45C11"/>
    <w:rsid w:val="00B466C6"/>
    <w:rsid w:val="00B4685A"/>
    <w:rsid w:val="00B4776A"/>
    <w:rsid w:val="00B477B9"/>
    <w:rsid w:val="00B50675"/>
    <w:rsid w:val="00B51249"/>
    <w:rsid w:val="00B516B2"/>
    <w:rsid w:val="00B51CB4"/>
    <w:rsid w:val="00B51D41"/>
    <w:rsid w:val="00B534B0"/>
    <w:rsid w:val="00B53F04"/>
    <w:rsid w:val="00B551D8"/>
    <w:rsid w:val="00B5690C"/>
    <w:rsid w:val="00B56F81"/>
    <w:rsid w:val="00B578CE"/>
    <w:rsid w:val="00B605C0"/>
    <w:rsid w:val="00B60654"/>
    <w:rsid w:val="00B60A48"/>
    <w:rsid w:val="00B61652"/>
    <w:rsid w:val="00B623FE"/>
    <w:rsid w:val="00B624A2"/>
    <w:rsid w:val="00B63EF2"/>
    <w:rsid w:val="00B647DD"/>
    <w:rsid w:val="00B65048"/>
    <w:rsid w:val="00B658D7"/>
    <w:rsid w:val="00B660D0"/>
    <w:rsid w:val="00B668F7"/>
    <w:rsid w:val="00B674EE"/>
    <w:rsid w:val="00B67885"/>
    <w:rsid w:val="00B703A7"/>
    <w:rsid w:val="00B71D95"/>
    <w:rsid w:val="00B748DC"/>
    <w:rsid w:val="00B74E47"/>
    <w:rsid w:val="00B755BF"/>
    <w:rsid w:val="00B7614B"/>
    <w:rsid w:val="00B761CE"/>
    <w:rsid w:val="00B7668C"/>
    <w:rsid w:val="00B76E95"/>
    <w:rsid w:val="00B775F2"/>
    <w:rsid w:val="00B81BAB"/>
    <w:rsid w:val="00B83487"/>
    <w:rsid w:val="00B83652"/>
    <w:rsid w:val="00B83F92"/>
    <w:rsid w:val="00B844B4"/>
    <w:rsid w:val="00B844B8"/>
    <w:rsid w:val="00B848EF"/>
    <w:rsid w:val="00B850EC"/>
    <w:rsid w:val="00B854A3"/>
    <w:rsid w:val="00B865C2"/>
    <w:rsid w:val="00B867FF"/>
    <w:rsid w:val="00B8715A"/>
    <w:rsid w:val="00B879DF"/>
    <w:rsid w:val="00B90974"/>
    <w:rsid w:val="00B910F3"/>
    <w:rsid w:val="00B91AAE"/>
    <w:rsid w:val="00B91B1E"/>
    <w:rsid w:val="00B91BCB"/>
    <w:rsid w:val="00B928A7"/>
    <w:rsid w:val="00B92CD5"/>
    <w:rsid w:val="00B92FDF"/>
    <w:rsid w:val="00B93DDD"/>
    <w:rsid w:val="00B93F5B"/>
    <w:rsid w:val="00B94098"/>
    <w:rsid w:val="00B941E3"/>
    <w:rsid w:val="00B943B1"/>
    <w:rsid w:val="00B94C42"/>
    <w:rsid w:val="00B951EA"/>
    <w:rsid w:val="00B956EB"/>
    <w:rsid w:val="00B971C5"/>
    <w:rsid w:val="00B97D3D"/>
    <w:rsid w:val="00BA0F9F"/>
    <w:rsid w:val="00BA1620"/>
    <w:rsid w:val="00BA18A8"/>
    <w:rsid w:val="00BA1CA8"/>
    <w:rsid w:val="00BA246D"/>
    <w:rsid w:val="00BA4B80"/>
    <w:rsid w:val="00BA642D"/>
    <w:rsid w:val="00BA6C20"/>
    <w:rsid w:val="00BA6DC5"/>
    <w:rsid w:val="00BB03B1"/>
    <w:rsid w:val="00BB061D"/>
    <w:rsid w:val="00BB0B06"/>
    <w:rsid w:val="00BB17C3"/>
    <w:rsid w:val="00BB2019"/>
    <w:rsid w:val="00BB2B53"/>
    <w:rsid w:val="00BB3102"/>
    <w:rsid w:val="00BB4763"/>
    <w:rsid w:val="00BB6208"/>
    <w:rsid w:val="00BB62E8"/>
    <w:rsid w:val="00BB62F4"/>
    <w:rsid w:val="00BB6FAD"/>
    <w:rsid w:val="00BB7369"/>
    <w:rsid w:val="00BB746A"/>
    <w:rsid w:val="00BC0047"/>
    <w:rsid w:val="00BC05EE"/>
    <w:rsid w:val="00BC1440"/>
    <w:rsid w:val="00BC224B"/>
    <w:rsid w:val="00BC2472"/>
    <w:rsid w:val="00BC2E0E"/>
    <w:rsid w:val="00BC6D8A"/>
    <w:rsid w:val="00BC7146"/>
    <w:rsid w:val="00BC7EE8"/>
    <w:rsid w:val="00BD014D"/>
    <w:rsid w:val="00BD0358"/>
    <w:rsid w:val="00BD0BED"/>
    <w:rsid w:val="00BD1C5E"/>
    <w:rsid w:val="00BD20E9"/>
    <w:rsid w:val="00BD3714"/>
    <w:rsid w:val="00BD37F8"/>
    <w:rsid w:val="00BD3DA0"/>
    <w:rsid w:val="00BD45CC"/>
    <w:rsid w:val="00BD4EC7"/>
    <w:rsid w:val="00BD500F"/>
    <w:rsid w:val="00BD5EB8"/>
    <w:rsid w:val="00BD6752"/>
    <w:rsid w:val="00BD6B5E"/>
    <w:rsid w:val="00BD7147"/>
    <w:rsid w:val="00BE05E4"/>
    <w:rsid w:val="00BE1B1B"/>
    <w:rsid w:val="00BE2F4D"/>
    <w:rsid w:val="00BE3153"/>
    <w:rsid w:val="00BE3AD3"/>
    <w:rsid w:val="00BE3F8D"/>
    <w:rsid w:val="00BE403A"/>
    <w:rsid w:val="00BE5871"/>
    <w:rsid w:val="00BE682F"/>
    <w:rsid w:val="00BE6BE4"/>
    <w:rsid w:val="00BE75DA"/>
    <w:rsid w:val="00BF0974"/>
    <w:rsid w:val="00BF0A43"/>
    <w:rsid w:val="00BF1D3E"/>
    <w:rsid w:val="00BF1FCF"/>
    <w:rsid w:val="00BF22D9"/>
    <w:rsid w:val="00BF26C2"/>
    <w:rsid w:val="00BF27AD"/>
    <w:rsid w:val="00BF40FB"/>
    <w:rsid w:val="00BF68E5"/>
    <w:rsid w:val="00BF7D76"/>
    <w:rsid w:val="00C004B7"/>
    <w:rsid w:val="00C00D48"/>
    <w:rsid w:val="00C01B91"/>
    <w:rsid w:val="00C029DC"/>
    <w:rsid w:val="00C03A8E"/>
    <w:rsid w:val="00C03AC5"/>
    <w:rsid w:val="00C03FB7"/>
    <w:rsid w:val="00C041EA"/>
    <w:rsid w:val="00C05A1D"/>
    <w:rsid w:val="00C06F60"/>
    <w:rsid w:val="00C10871"/>
    <w:rsid w:val="00C10B8C"/>
    <w:rsid w:val="00C11F08"/>
    <w:rsid w:val="00C12979"/>
    <w:rsid w:val="00C129C4"/>
    <w:rsid w:val="00C12EBA"/>
    <w:rsid w:val="00C138D2"/>
    <w:rsid w:val="00C140CA"/>
    <w:rsid w:val="00C1484E"/>
    <w:rsid w:val="00C15BF5"/>
    <w:rsid w:val="00C1663D"/>
    <w:rsid w:val="00C16F80"/>
    <w:rsid w:val="00C20109"/>
    <w:rsid w:val="00C20324"/>
    <w:rsid w:val="00C20904"/>
    <w:rsid w:val="00C21D44"/>
    <w:rsid w:val="00C226BC"/>
    <w:rsid w:val="00C226D5"/>
    <w:rsid w:val="00C245EC"/>
    <w:rsid w:val="00C24D8D"/>
    <w:rsid w:val="00C2551B"/>
    <w:rsid w:val="00C257C0"/>
    <w:rsid w:val="00C25AF7"/>
    <w:rsid w:val="00C26957"/>
    <w:rsid w:val="00C269B5"/>
    <w:rsid w:val="00C26C92"/>
    <w:rsid w:val="00C302CA"/>
    <w:rsid w:val="00C307DE"/>
    <w:rsid w:val="00C313D4"/>
    <w:rsid w:val="00C31DFA"/>
    <w:rsid w:val="00C32227"/>
    <w:rsid w:val="00C326FF"/>
    <w:rsid w:val="00C32B45"/>
    <w:rsid w:val="00C331FA"/>
    <w:rsid w:val="00C339D0"/>
    <w:rsid w:val="00C3497E"/>
    <w:rsid w:val="00C35E3E"/>
    <w:rsid w:val="00C3624D"/>
    <w:rsid w:val="00C36E0F"/>
    <w:rsid w:val="00C36F76"/>
    <w:rsid w:val="00C37296"/>
    <w:rsid w:val="00C37327"/>
    <w:rsid w:val="00C40833"/>
    <w:rsid w:val="00C40F17"/>
    <w:rsid w:val="00C414F5"/>
    <w:rsid w:val="00C418B6"/>
    <w:rsid w:val="00C41C3C"/>
    <w:rsid w:val="00C42E28"/>
    <w:rsid w:val="00C42EEB"/>
    <w:rsid w:val="00C43DA5"/>
    <w:rsid w:val="00C4576C"/>
    <w:rsid w:val="00C45B67"/>
    <w:rsid w:val="00C465FF"/>
    <w:rsid w:val="00C477B6"/>
    <w:rsid w:val="00C50A87"/>
    <w:rsid w:val="00C51434"/>
    <w:rsid w:val="00C5357A"/>
    <w:rsid w:val="00C55823"/>
    <w:rsid w:val="00C55AC5"/>
    <w:rsid w:val="00C5667F"/>
    <w:rsid w:val="00C568B8"/>
    <w:rsid w:val="00C56FFC"/>
    <w:rsid w:val="00C5713E"/>
    <w:rsid w:val="00C5719C"/>
    <w:rsid w:val="00C571D4"/>
    <w:rsid w:val="00C600B6"/>
    <w:rsid w:val="00C611D0"/>
    <w:rsid w:val="00C61685"/>
    <w:rsid w:val="00C622D5"/>
    <w:rsid w:val="00C62567"/>
    <w:rsid w:val="00C6329E"/>
    <w:rsid w:val="00C63F1B"/>
    <w:rsid w:val="00C6450C"/>
    <w:rsid w:val="00C65971"/>
    <w:rsid w:val="00C66329"/>
    <w:rsid w:val="00C66765"/>
    <w:rsid w:val="00C66FB3"/>
    <w:rsid w:val="00C71AA5"/>
    <w:rsid w:val="00C71D2E"/>
    <w:rsid w:val="00C71DF5"/>
    <w:rsid w:val="00C72E61"/>
    <w:rsid w:val="00C7393C"/>
    <w:rsid w:val="00C744F9"/>
    <w:rsid w:val="00C74F0E"/>
    <w:rsid w:val="00C74F7F"/>
    <w:rsid w:val="00C7602F"/>
    <w:rsid w:val="00C761F9"/>
    <w:rsid w:val="00C7669A"/>
    <w:rsid w:val="00C774EF"/>
    <w:rsid w:val="00C804EB"/>
    <w:rsid w:val="00C81619"/>
    <w:rsid w:val="00C8458B"/>
    <w:rsid w:val="00C84EE4"/>
    <w:rsid w:val="00C85F93"/>
    <w:rsid w:val="00C85FC2"/>
    <w:rsid w:val="00C867C5"/>
    <w:rsid w:val="00C92163"/>
    <w:rsid w:val="00C92E8F"/>
    <w:rsid w:val="00C937A7"/>
    <w:rsid w:val="00C9497F"/>
    <w:rsid w:val="00C94F6E"/>
    <w:rsid w:val="00C95703"/>
    <w:rsid w:val="00C9616E"/>
    <w:rsid w:val="00C96B70"/>
    <w:rsid w:val="00C97221"/>
    <w:rsid w:val="00C97FEF"/>
    <w:rsid w:val="00CA2707"/>
    <w:rsid w:val="00CA29ED"/>
    <w:rsid w:val="00CA45D6"/>
    <w:rsid w:val="00CA598B"/>
    <w:rsid w:val="00CA5D56"/>
    <w:rsid w:val="00CA713A"/>
    <w:rsid w:val="00CB1E6C"/>
    <w:rsid w:val="00CB381F"/>
    <w:rsid w:val="00CB4192"/>
    <w:rsid w:val="00CB55FF"/>
    <w:rsid w:val="00CB5D94"/>
    <w:rsid w:val="00CB5EC0"/>
    <w:rsid w:val="00CB5F6C"/>
    <w:rsid w:val="00CB60E1"/>
    <w:rsid w:val="00CC0BF9"/>
    <w:rsid w:val="00CC1062"/>
    <w:rsid w:val="00CC10CA"/>
    <w:rsid w:val="00CC16B9"/>
    <w:rsid w:val="00CC20E3"/>
    <w:rsid w:val="00CC24CC"/>
    <w:rsid w:val="00CC31A4"/>
    <w:rsid w:val="00CC35F6"/>
    <w:rsid w:val="00CC4110"/>
    <w:rsid w:val="00CC45F2"/>
    <w:rsid w:val="00CC5CE0"/>
    <w:rsid w:val="00CC5DD3"/>
    <w:rsid w:val="00CC5FFB"/>
    <w:rsid w:val="00CC6C6F"/>
    <w:rsid w:val="00CC7043"/>
    <w:rsid w:val="00CC77DD"/>
    <w:rsid w:val="00CD0F6E"/>
    <w:rsid w:val="00CD0FAC"/>
    <w:rsid w:val="00CD1956"/>
    <w:rsid w:val="00CD2A8A"/>
    <w:rsid w:val="00CD2DFC"/>
    <w:rsid w:val="00CD35A3"/>
    <w:rsid w:val="00CD386D"/>
    <w:rsid w:val="00CD3C15"/>
    <w:rsid w:val="00CD495A"/>
    <w:rsid w:val="00CD4D55"/>
    <w:rsid w:val="00CD4DF1"/>
    <w:rsid w:val="00CD51D2"/>
    <w:rsid w:val="00CD5625"/>
    <w:rsid w:val="00CD5DFA"/>
    <w:rsid w:val="00CD680F"/>
    <w:rsid w:val="00CD7493"/>
    <w:rsid w:val="00CD7F84"/>
    <w:rsid w:val="00CE1055"/>
    <w:rsid w:val="00CE185B"/>
    <w:rsid w:val="00CE191E"/>
    <w:rsid w:val="00CE192F"/>
    <w:rsid w:val="00CE1FCB"/>
    <w:rsid w:val="00CE34C0"/>
    <w:rsid w:val="00CE47B9"/>
    <w:rsid w:val="00CE4C88"/>
    <w:rsid w:val="00CE5CED"/>
    <w:rsid w:val="00CE67E6"/>
    <w:rsid w:val="00CE7216"/>
    <w:rsid w:val="00CE7BFB"/>
    <w:rsid w:val="00CF057B"/>
    <w:rsid w:val="00CF1493"/>
    <w:rsid w:val="00CF19CD"/>
    <w:rsid w:val="00CF380A"/>
    <w:rsid w:val="00CF4FB7"/>
    <w:rsid w:val="00CF5865"/>
    <w:rsid w:val="00CF58A2"/>
    <w:rsid w:val="00CF7AFD"/>
    <w:rsid w:val="00D008B2"/>
    <w:rsid w:val="00D028F0"/>
    <w:rsid w:val="00D0293F"/>
    <w:rsid w:val="00D02A78"/>
    <w:rsid w:val="00D038EE"/>
    <w:rsid w:val="00D05568"/>
    <w:rsid w:val="00D05FCD"/>
    <w:rsid w:val="00D06E84"/>
    <w:rsid w:val="00D07C73"/>
    <w:rsid w:val="00D07E9D"/>
    <w:rsid w:val="00D10E1C"/>
    <w:rsid w:val="00D11EE7"/>
    <w:rsid w:val="00D14E25"/>
    <w:rsid w:val="00D15546"/>
    <w:rsid w:val="00D15A9F"/>
    <w:rsid w:val="00D162ED"/>
    <w:rsid w:val="00D16A1E"/>
    <w:rsid w:val="00D17258"/>
    <w:rsid w:val="00D17AAF"/>
    <w:rsid w:val="00D2036F"/>
    <w:rsid w:val="00D22011"/>
    <w:rsid w:val="00D2352C"/>
    <w:rsid w:val="00D23903"/>
    <w:rsid w:val="00D23B35"/>
    <w:rsid w:val="00D245E2"/>
    <w:rsid w:val="00D24E9C"/>
    <w:rsid w:val="00D24FAC"/>
    <w:rsid w:val="00D253E5"/>
    <w:rsid w:val="00D255A4"/>
    <w:rsid w:val="00D257DD"/>
    <w:rsid w:val="00D25D4A"/>
    <w:rsid w:val="00D25DF1"/>
    <w:rsid w:val="00D2664A"/>
    <w:rsid w:val="00D27369"/>
    <w:rsid w:val="00D27B02"/>
    <w:rsid w:val="00D306DD"/>
    <w:rsid w:val="00D30A5A"/>
    <w:rsid w:val="00D32E06"/>
    <w:rsid w:val="00D3372D"/>
    <w:rsid w:val="00D33D3A"/>
    <w:rsid w:val="00D34242"/>
    <w:rsid w:val="00D3433C"/>
    <w:rsid w:val="00D34C5F"/>
    <w:rsid w:val="00D34E93"/>
    <w:rsid w:val="00D3603A"/>
    <w:rsid w:val="00D36071"/>
    <w:rsid w:val="00D37175"/>
    <w:rsid w:val="00D37850"/>
    <w:rsid w:val="00D403A2"/>
    <w:rsid w:val="00D403CB"/>
    <w:rsid w:val="00D40F19"/>
    <w:rsid w:val="00D41050"/>
    <w:rsid w:val="00D418D7"/>
    <w:rsid w:val="00D427D5"/>
    <w:rsid w:val="00D43087"/>
    <w:rsid w:val="00D437FC"/>
    <w:rsid w:val="00D43CE4"/>
    <w:rsid w:val="00D449D9"/>
    <w:rsid w:val="00D44E4E"/>
    <w:rsid w:val="00D452A9"/>
    <w:rsid w:val="00D4544A"/>
    <w:rsid w:val="00D45C2A"/>
    <w:rsid w:val="00D511FC"/>
    <w:rsid w:val="00D517F1"/>
    <w:rsid w:val="00D51EC7"/>
    <w:rsid w:val="00D52A2C"/>
    <w:rsid w:val="00D5324D"/>
    <w:rsid w:val="00D53EC0"/>
    <w:rsid w:val="00D542DC"/>
    <w:rsid w:val="00D552AB"/>
    <w:rsid w:val="00D55400"/>
    <w:rsid w:val="00D56404"/>
    <w:rsid w:val="00D5641E"/>
    <w:rsid w:val="00D56C3D"/>
    <w:rsid w:val="00D56F54"/>
    <w:rsid w:val="00D57298"/>
    <w:rsid w:val="00D60162"/>
    <w:rsid w:val="00D60AF7"/>
    <w:rsid w:val="00D60E70"/>
    <w:rsid w:val="00D6106A"/>
    <w:rsid w:val="00D6325E"/>
    <w:rsid w:val="00D6423E"/>
    <w:rsid w:val="00D65C19"/>
    <w:rsid w:val="00D660C3"/>
    <w:rsid w:val="00D67C7C"/>
    <w:rsid w:val="00D67F16"/>
    <w:rsid w:val="00D70FA1"/>
    <w:rsid w:val="00D71226"/>
    <w:rsid w:val="00D72EAE"/>
    <w:rsid w:val="00D72F89"/>
    <w:rsid w:val="00D73CCA"/>
    <w:rsid w:val="00D7525A"/>
    <w:rsid w:val="00D75ACE"/>
    <w:rsid w:val="00D7688A"/>
    <w:rsid w:val="00D809F2"/>
    <w:rsid w:val="00D80D01"/>
    <w:rsid w:val="00D8118F"/>
    <w:rsid w:val="00D82BE5"/>
    <w:rsid w:val="00D831D4"/>
    <w:rsid w:val="00D841D1"/>
    <w:rsid w:val="00D8619E"/>
    <w:rsid w:val="00D86CC6"/>
    <w:rsid w:val="00D86D2A"/>
    <w:rsid w:val="00D86F2B"/>
    <w:rsid w:val="00D87681"/>
    <w:rsid w:val="00D87848"/>
    <w:rsid w:val="00D909EF"/>
    <w:rsid w:val="00D91774"/>
    <w:rsid w:val="00D92153"/>
    <w:rsid w:val="00D92765"/>
    <w:rsid w:val="00D92771"/>
    <w:rsid w:val="00D93223"/>
    <w:rsid w:val="00D93B4A"/>
    <w:rsid w:val="00D94038"/>
    <w:rsid w:val="00D96445"/>
    <w:rsid w:val="00DA0029"/>
    <w:rsid w:val="00DA0204"/>
    <w:rsid w:val="00DA0735"/>
    <w:rsid w:val="00DA07D3"/>
    <w:rsid w:val="00DA1AE9"/>
    <w:rsid w:val="00DA310C"/>
    <w:rsid w:val="00DA3638"/>
    <w:rsid w:val="00DA446C"/>
    <w:rsid w:val="00DA467F"/>
    <w:rsid w:val="00DA5B4F"/>
    <w:rsid w:val="00DA620D"/>
    <w:rsid w:val="00DA702A"/>
    <w:rsid w:val="00DB0EBF"/>
    <w:rsid w:val="00DB222E"/>
    <w:rsid w:val="00DB26F9"/>
    <w:rsid w:val="00DB3584"/>
    <w:rsid w:val="00DB492D"/>
    <w:rsid w:val="00DB56C3"/>
    <w:rsid w:val="00DB67B1"/>
    <w:rsid w:val="00DB6996"/>
    <w:rsid w:val="00DB7D16"/>
    <w:rsid w:val="00DC02D0"/>
    <w:rsid w:val="00DC0B0D"/>
    <w:rsid w:val="00DC1271"/>
    <w:rsid w:val="00DC1395"/>
    <w:rsid w:val="00DC15EC"/>
    <w:rsid w:val="00DC18FB"/>
    <w:rsid w:val="00DC3832"/>
    <w:rsid w:val="00DC3B52"/>
    <w:rsid w:val="00DC4782"/>
    <w:rsid w:val="00DC51E1"/>
    <w:rsid w:val="00DC58A7"/>
    <w:rsid w:val="00DC5B08"/>
    <w:rsid w:val="00DC5F5B"/>
    <w:rsid w:val="00DC60AC"/>
    <w:rsid w:val="00DC6CD4"/>
    <w:rsid w:val="00DD059D"/>
    <w:rsid w:val="00DD0607"/>
    <w:rsid w:val="00DD1155"/>
    <w:rsid w:val="00DD2257"/>
    <w:rsid w:val="00DD23C7"/>
    <w:rsid w:val="00DD2B3C"/>
    <w:rsid w:val="00DD2F56"/>
    <w:rsid w:val="00DD3E72"/>
    <w:rsid w:val="00DD3E9D"/>
    <w:rsid w:val="00DD4627"/>
    <w:rsid w:val="00DD4A66"/>
    <w:rsid w:val="00DD5578"/>
    <w:rsid w:val="00DD6276"/>
    <w:rsid w:val="00DD6968"/>
    <w:rsid w:val="00DD6BC6"/>
    <w:rsid w:val="00DD786D"/>
    <w:rsid w:val="00DD7D63"/>
    <w:rsid w:val="00DE1FA4"/>
    <w:rsid w:val="00DE2706"/>
    <w:rsid w:val="00DE28A6"/>
    <w:rsid w:val="00DE5AE7"/>
    <w:rsid w:val="00DE5D74"/>
    <w:rsid w:val="00DE6716"/>
    <w:rsid w:val="00DE6DE1"/>
    <w:rsid w:val="00DE7B0D"/>
    <w:rsid w:val="00DE7D7C"/>
    <w:rsid w:val="00DF1E18"/>
    <w:rsid w:val="00DF2663"/>
    <w:rsid w:val="00DF29B3"/>
    <w:rsid w:val="00DF30F3"/>
    <w:rsid w:val="00DF3C91"/>
    <w:rsid w:val="00DF3ECD"/>
    <w:rsid w:val="00DF4430"/>
    <w:rsid w:val="00DF4A37"/>
    <w:rsid w:val="00DF5ADA"/>
    <w:rsid w:val="00DF612C"/>
    <w:rsid w:val="00DF70EF"/>
    <w:rsid w:val="00DF72FC"/>
    <w:rsid w:val="00DF74B4"/>
    <w:rsid w:val="00DF7ACB"/>
    <w:rsid w:val="00E0085B"/>
    <w:rsid w:val="00E00F15"/>
    <w:rsid w:val="00E01ECC"/>
    <w:rsid w:val="00E0271E"/>
    <w:rsid w:val="00E02AF8"/>
    <w:rsid w:val="00E02F18"/>
    <w:rsid w:val="00E039A0"/>
    <w:rsid w:val="00E03B48"/>
    <w:rsid w:val="00E03DDE"/>
    <w:rsid w:val="00E07B3D"/>
    <w:rsid w:val="00E10A42"/>
    <w:rsid w:val="00E10D1C"/>
    <w:rsid w:val="00E12255"/>
    <w:rsid w:val="00E123CD"/>
    <w:rsid w:val="00E13507"/>
    <w:rsid w:val="00E13D01"/>
    <w:rsid w:val="00E13E6D"/>
    <w:rsid w:val="00E144FC"/>
    <w:rsid w:val="00E14B9B"/>
    <w:rsid w:val="00E14EF2"/>
    <w:rsid w:val="00E16ACE"/>
    <w:rsid w:val="00E2071E"/>
    <w:rsid w:val="00E2212A"/>
    <w:rsid w:val="00E22647"/>
    <w:rsid w:val="00E23201"/>
    <w:rsid w:val="00E23DB6"/>
    <w:rsid w:val="00E243EA"/>
    <w:rsid w:val="00E24685"/>
    <w:rsid w:val="00E251A5"/>
    <w:rsid w:val="00E25839"/>
    <w:rsid w:val="00E26063"/>
    <w:rsid w:val="00E26A64"/>
    <w:rsid w:val="00E26ABD"/>
    <w:rsid w:val="00E26AFD"/>
    <w:rsid w:val="00E26C04"/>
    <w:rsid w:val="00E2720B"/>
    <w:rsid w:val="00E27642"/>
    <w:rsid w:val="00E277BF"/>
    <w:rsid w:val="00E27F97"/>
    <w:rsid w:val="00E30EFC"/>
    <w:rsid w:val="00E311FE"/>
    <w:rsid w:val="00E32378"/>
    <w:rsid w:val="00E32D27"/>
    <w:rsid w:val="00E33407"/>
    <w:rsid w:val="00E34236"/>
    <w:rsid w:val="00E34A91"/>
    <w:rsid w:val="00E34BCF"/>
    <w:rsid w:val="00E36252"/>
    <w:rsid w:val="00E363B5"/>
    <w:rsid w:val="00E36EA5"/>
    <w:rsid w:val="00E37953"/>
    <w:rsid w:val="00E4028F"/>
    <w:rsid w:val="00E41561"/>
    <w:rsid w:val="00E43B73"/>
    <w:rsid w:val="00E43F9B"/>
    <w:rsid w:val="00E44556"/>
    <w:rsid w:val="00E451AB"/>
    <w:rsid w:val="00E45450"/>
    <w:rsid w:val="00E455E7"/>
    <w:rsid w:val="00E4592E"/>
    <w:rsid w:val="00E45FB0"/>
    <w:rsid w:val="00E46C8F"/>
    <w:rsid w:val="00E4769C"/>
    <w:rsid w:val="00E47A85"/>
    <w:rsid w:val="00E47F79"/>
    <w:rsid w:val="00E50D4D"/>
    <w:rsid w:val="00E50D84"/>
    <w:rsid w:val="00E5217A"/>
    <w:rsid w:val="00E52C32"/>
    <w:rsid w:val="00E52CEC"/>
    <w:rsid w:val="00E52D72"/>
    <w:rsid w:val="00E5395D"/>
    <w:rsid w:val="00E5426F"/>
    <w:rsid w:val="00E54400"/>
    <w:rsid w:val="00E54CBE"/>
    <w:rsid w:val="00E54DA5"/>
    <w:rsid w:val="00E54EC2"/>
    <w:rsid w:val="00E559A4"/>
    <w:rsid w:val="00E55E2D"/>
    <w:rsid w:val="00E56B2D"/>
    <w:rsid w:val="00E56E4D"/>
    <w:rsid w:val="00E57099"/>
    <w:rsid w:val="00E579DF"/>
    <w:rsid w:val="00E57E6F"/>
    <w:rsid w:val="00E6019A"/>
    <w:rsid w:val="00E60CD2"/>
    <w:rsid w:val="00E61218"/>
    <w:rsid w:val="00E62775"/>
    <w:rsid w:val="00E62A53"/>
    <w:rsid w:val="00E631D2"/>
    <w:rsid w:val="00E64E89"/>
    <w:rsid w:val="00E65038"/>
    <w:rsid w:val="00E653B0"/>
    <w:rsid w:val="00E71530"/>
    <w:rsid w:val="00E73FB9"/>
    <w:rsid w:val="00E74F64"/>
    <w:rsid w:val="00E75059"/>
    <w:rsid w:val="00E755A2"/>
    <w:rsid w:val="00E75F8B"/>
    <w:rsid w:val="00E763B2"/>
    <w:rsid w:val="00E76C89"/>
    <w:rsid w:val="00E76CCD"/>
    <w:rsid w:val="00E77176"/>
    <w:rsid w:val="00E77833"/>
    <w:rsid w:val="00E77E6F"/>
    <w:rsid w:val="00E811CD"/>
    <w:rsid w:val="00E82467"/>
    <w:rsid w:val="00E83436"/>
    <w:rsid w:val="00E83623"/>
    <w:rsid w:val="00E83773"/>
    <w:rsid w:val="00E83A9D"/>
    <w:rsid w:val="00E83B24"/>
    <w:rsid w:val="00E8468D"/>
    <w:rsid w:val="00E84E0F"/>
    <w:rsid w:val="00E84FF0"/>
    <w:rsid w:val="00E854FD"/>
    <w:rsid w:val="00E90B01"/>
    <w:rsid w:val="00E911EC"/>
    <w:rsid w:val="00E91B1F"/>
    <w:rsid w:val="00E92A36"/>
    <w:rsid w:val="00E92E21"/>
    <w:rsid w:val="00E92EEF"/>
    <w:rsid w:val="00E933A7"/>
    <w:rsid w:val="00E93A48"/>
    <w:rsid w:val="00E9418D"/>
    <w:rsid w:val="00E94D4F"/>
    <w:rsid w:val="00E95060"/>
    <w:rsid w:val="00E95927"/>
    <w:rsid w:val="00E96431"/>
    <w:rsid w:val="00E970EF"/>
    <w:rsid w:val="00EA0287"/>
    <w:rsid w:val="00EA02CB"/>
    <w:rsid w:val="00EA0E86"/>
    <w:rsid w:val="00EA0FE3"/>
    <w:rsid w:val="00EA115C"/>
    <w:rsid w:val="00EA131D"/>
    <w:rsid w:val="00EA1620"/>
    <w:rsid w:val="00EA18FE"/>
    <w:rsid w:val="00EA231E"/>
    <w:rsid w:val="00EA2575"/>
    <w:rsid w:val="00EA262F"/>
    <w:rsid w:val="00EA2893"/>
    <w:rsid w:val="00EA2A9F"/>
    <w:rsid w:val="00EA2CE4"/>
    <w:rsid w:val="00EA2F3E"/>
    <w:rsid w:val="00EA361A"/>
    <w:rsid w:val="00EA40DB"/>
    <w:rsid w:val="00EA4C29"/>
    <w:rsid w:val="00EA69A9"/>
    <w:rsid w:val="00EA6A95"/>
    <w:rsid w:val="00EB0218"/>
    <w:rsid w:val="00EB0372"/>
    <w:rsid w:val="00EB06F9"/>
    <w:rsid w:val="00EB1415"/>
    <w:rsid w:val="00EB321B"/>
    <w:rsid w:val="00EB36E2"/>
    <w:rsid w:val="00EB3742"/>
    <w:rsid w:val="00EB3DFE"/>
    <w:rsid w:val="00EB40C4"/>
    <w:rsid w:val="00EB46EB"/>
    <w:rsid w:val="00EB4978"/>
    <w:rsid w:val="00EB4D01"/>
    <w:rsid w:val="00EB5A2A"/>
    <w:rsid w:val="00EB6EEF"/>
    <w:rsid w:val="00EB71E4"/>
    <w:rsid w:val="00EB78D8"/>
    <w:rsid w:val="00EC06AC"/>
    <w:rsid w:val="00EC1B8F"/>
    <w:rsid w:val="00EC20A5"/>
    <w:rsid w:val="00EC22D1"/>
    <w:rsid w:val="00EC41A5"/>
    <w:rsid w:val="00EC4396"/>
    <w:rsid w:val="00EC470F"/>
    <w:rsid w:val="00EC49BA"/>
    <w:rsid w:val="00EC5CA3"/>
    <w:rsid w:val="00EC5E3C"/>
    <w:rsid w:val="00EC5ECB"/>
    <w:rsid w:val="00EC6ACB"/>
    <w:rsid w:val="00ED00AE"/>
    <w:rsid w:val="00ED19DD"/>
    <w:rsid w:val="00ED307B"/>
    <w:rsid w:val="00ED37D2"/>
    <w:rsid w:val="00ED3FCE"/>
    <w:rsid w:val="00ED4B9D"/>
    <w:rsid w:val="00ED4F93"/>
    <w:rsid w:val="00ED60EB"/>
    <w:rsid w:val="00ED6761"/>
    <w:rsid w:val="00ED71E6"/>
    <w:rsid w:val="00EE05D1"/>
    <w:rsid w:val="00EE0BC4"/>
    <w:rsid w:val="00EE1033"/>
    <w:rsid w:val="00EE16E7"/>
    <w:rsid w:val="00EE1911"/>
    <w:rsid w:val="00EE2999"/>
    <w:rsid w:val="00EE2DDD"/>
    <w:rsid w:val="00EE3815"/>
    <w:rsid w:val="00EE3BC1"/>
    <w:rsid w:val="00EE42E3"/>
    <w:rsid w:val="00EE4F4C"/>
    <w:rsid w:val="00EE5641"/>
    <w:rsid w:val="00EE5DDA"/>
    <w:rsid w:val="00EE66D6"/>
    <w:rsid w:val="00EE68EE"/>
    <w:rsid w:val="00EE769B"/>
    <w:rsid w:val="00EF0198"/>
    <w:rsid w:val="00EF0DC6"/>
    <w:rsid w:val="00EF386D"/>
    <w:rsid w:val="00EF3919"/>
    <w:rsid w:val="00EF4238"/>
    <w:rsid w:val="00EF48D5"/>
    <w:rsid w:val="00EF4FE9"/>
    <w:rsid w:val="00EF538C"/>
    <w:rsid w:val="00EF5DB9"/>
    <w:rsid w:val="00EF61BD"/>
    <w:rsid w:val="00EF74D7"/>
    <w:rsid w:val="00EF7B2C"/>
    <w:rsid w:val="00EF7BAF"/>
    <w:rsid w:val="00F0018D"/>
    <w:rsid w:val="00F0027D"/>
    <w:rsid w:val="00F00E65"/>
    <w:rsid w:val="00F0135A"/>
    <w:rsid w:val="00F013AF"/>
    <w:rsid w:val="00F01FEA"/>
    <w:rsid w:val="00F036DB"/>
    <w:rsid w:val="00F04607"/>
    <w:rsid w:val="00F05505"/>
    <w:rsid w:val="00F065B4"/>
    <w:rsid w:val="00F066C1"/>
    <w:rsid w:val="00F069CC"/>
    <w:rsid w:val="00F074DE"/>
    <w:rsid w:val="00F0756A"/>
    <w:rsid w:val="00F078BD"/>
    <w:rsid w:val="00F07B1C"/>
    <w:rsid w:val="00F10B36"/>
    <w:rsid w:val="00F11844"/>
    <w:rsid w:val="00F148A5"/>
    <w:rsid w:val="00F15665"/>
    <w:rsid w:val="00F15920"/>
    <w:rsid w:val="00F1618A"/>
    <w:rsid w:val="00F16AEA"/>
    <w:rsid w:val="00F1782B"/>
    <w:rsid w:val="00F17852"/>
    <w:rsid w:val="00F17879"/>
    <w:rsid w:val="00F17B27"/>
    <w:rsid w:val="00F21157"/>
    <w:rsid w:val="00F21ABA"/>
    <w:rsid w:val="00F21F28"/>
    <w:rsid w:val="00F22495"/>
    <w:rsid w:val="00F226E5"/>
    <w:rsid w:val="00F25DFF"/>
    <w:rsid w:val="00F2769D"/>
    <w:rsid w:val="00F3181E"/>
    <w:rsid w:val="00F32133"/>
    <w:rsid w:val="00F3236E"/>
    <w:rsid w:val="00F32411"/>
    <w:rsid w:val="00F33F53"/>
    <w:rsid w:val="00F3505A"/>
    <w:rsid w:val="00F358A2"/>
    <w:rsid w:val="00F35F3B"/>
    <w:rsid w:val="00F361C4"/>
    <w:rsid w:val="00F36423"/>
    <w:rsid w:val="00F36FEB"/>
    <w:rsid w:val="00F37102"/>
    <w:rsid w:val="00F4113D"/>
    <w:rsid w:val="00F425E4"/>
    <w:rsid w:val="00F42721"/>
    <w:rsid w:val="00F43E5B"/>
    <w:rsid w:val="00F43EA3"/>
    <w:rsid w:val="00F4414E"/>
    <w:rsid w:val="00F445B5"/>
    <w:rsid w:val="00F447C3"/>
    <w:rsid w:val="00F451B1"/>
    <w:rsid w:val="00F46904"/>
    <w:rsid w:val="00F46DFA"/>
    <w:rsid w:val="00F47416"/>
    <w:rsid w:val="00F479A1"/>
    <w:rsid w:val="00F47BA0"/>
    <w:rsid w:val="00F47FCC"/>
    <w:rsid w:val="00F5127B"/>
    <w:rsid w:val="00F515A3"/>
    <w:rsid w:val="00F533A2"/>
    <w:rsid w:val="00F53851"/>
    <w:rsid w:val="00F5394B"/>
    <w:rsid w:val="00F53FD4"/>
    <w:rsid w:val="00F547F8"/>
    <w:rsid w:val="00F55746"/>
    <w:rsid w:val="00F55A48"/>
    <w:rsid w:val="00F5630D"/>
    <w:rsid w:val="00F566FF"/>
    <w:rsid w:val="00F572F2"/>
    <w:rsid w:val="00F579AE"/>
    <w:rsid w:val="00F60F00"/>
    <w:rsid w:val="00F61801"/>
    <w:rsid w:val="00F61834"/>
    <w:rsid w:val="00F61E21"/>
    <w:rsid w:val="00F61E48"/>
    <w:rsid w:val="00F62076"/>
    <w:rsid w:val="00F62291"/>
    <w:rsid w:val="00F637B2"/>
    <w:rsid w:val="00F64581"/>
    <w:rsid w:val="00F652C9"/>
    <w:rsid w:val="00F65331"/>
    <w:rsid w:val="00F671C4"/>
    <w:rsid w:val="00F673DC"/>
    <w:rsid w:val="00F70267"/>
    <w:rsid w:val="00F7088B"/>
    <w:rsid w:val="00F71314"/>
    <w:rsid w:val="00F72876"/>
    <w:rsid w:val="00F72F05"/>
    <w:rsid w:val="00F73C5E"/>
    <w:rsid w:val="00F7464F"/>
    <w:rsid w:val="00F749C3"/>
    <w:rsid w:val="00F7589D"/>
    <w:rsid w:val="00F75AAA"/>
    <w:rsid w:val="00F75CFB"/>
    <w:rsid w:val="00F75F5C"/>
    <w:rsid w:val="00F77ED2"/>
    <w:rsid w:val="00F81448"/>
    <w:rsid w:val="00F81472"/>
    <w:rsid w:val="00F81608"/>
    <w:rsid w:val="00F816E6"/>
    <w:rsid w:val="00F82284"/>
    <w:rsid w:val="00F826E2"/>
    <w:rsid w:val="00F828D2"/>
    <w:rsid w:val="00F8314B"/>
    <w:rsid w:val="00F83303"/>
    <w:rsid w:val="00F848D5"/>
    <w:rsid w:val="00F86C8E"/>
    <w:rsid w:val="00F870C2"/>
    <w:rsid w:val="00F8743C"/>
    <w:rsid w:val="00F87BCE"/>
    <w:rsid w:val="00F87E89"/>
    <w:rsid w:val="00F9027E"/>
    <w:rsid w:val="00F90765"/>
    <w:rsid w:val="00F913DB"/>
    <w:rsid w:val="00F91A23"/>
    <w:rsid w:val="00F91F3A"/>
    <w:rsid w:val="00F921FB"/>
    <w:rsid w:val="00F92974"/>
    <w:rsid w:val="00F92BB5"/>
    <w:rsid w:val="00F93614"/>
    <w:rsid w:val="00F94547"/>
    <w:rsid w:val="00F94D4D"/>
    <w:rsid w:val="00F954E7"/>
    <w:rsid w:val="00F96011"/>
    <w:rsid w:val="00F965D9"/>
    <w:rsid w:val="00F967A1"/>
    <w:rsid w:val="00F968BC"/>
    <w:rsid w:val="00F977B6"/>
    <w:rsid w:val="00FA0060"/>
    <w:rsid w:val="00FA0912"/>
    <w:rsid w:val="00FA0B15"/>
    <w:rsid w:val="00FA0F04"/>
    <w:rsid w:val="00FA22CA"/>
    <w:rsid w:val="00FA3909"/>
    <w:rsid w:val="00FA39FB"/>
    <w:rsid w:val="00FA3B3E"/>
    <w:rsid w:val="00FA58F6"/>
    <w:rsid w:val="00FA5DE7"/>
    <w:rsid w:val="00FA660E"/>
    <w:rsid w:val="00FA6D2C"/>
    <w:rsid w:val="00FA7538"/>
    <w:rsid w:val="00FA7CE6"/>
    <w:rsid w:val="00FA7E5C"/>
    <w:rsid w:val="00FB0FCA"/>
    <w:rsid w:val="00FB18EA"/>
    <w:rsid w:val="00FB1985"/>
    <w:rsid w:val="00FB26A0"/>
    <w:rsid w:val="00FB2962"/>
    <w:rsid w:val="00FB2A8C"/>
    <w:rsid w:val="00FB2C6D"/>
    <w:rsid w:val="00FB2CD5"/>
    <w:rsid w:val="00FB4FFA"/>
    <w:rsid w:val="00FB6047"/>
    <w:rsid w:val="00FB6D5E"/>
    <w:rsid w:val="00FB7ED5"/>
    <w:rsid w:val="00FC0834"/>
    <w:rsid w:val="00FC15E8"/>
    <w:rsid w:val="00FC325C"/>
    <w:rsid w:val="00FC50BC"/>
    <w:rsid w:val="00FC5817"/>
    <w:rsid w:val="00FC6453"/>
    <w:rsid w:val="00FC6604"/>
    <w:rsid w:val="00FC6E6F"/>
    <w:rsid w:val="00FC6F3C"/>
    <w:rsid w:val="00FC7016"/>
    <w:rsid w:val="00FC70A8"/>
    <w:rsid w:val="00FC79DF"/>
    <w:rsid w:val="00FC7AE9"/>
    <w:rsid w:val="00FD088A"/>
    <w:rsid w:val="00FD0C5D"/>
    <w:rsid w:val="00FD1147"/>
    <w:rsid w:val="00FD13D1"/>
    <w:rsid w:val="00FD15BE"/>
    <w:rsid w:val="00FD1788"/>
    <w:rsid w:val="00FD4BB5"/>
    <w:rsid w:val="00FD57D0"/>
    <w:rsid w:val="00FD5900"/>
    <w:rsid w:val="00FD7833"/>
    <w:rsid w:val="00FE03B7"/>
    <w:rsid w:val="00FE10DE"/>
    <w:rsid w:val="00FE14ED"/>
    <w:rsid w:val="00FE1637"/>
    <w:rsid w:val="00FE2067"/>
    <w:rsid w:val="00FE20A2"/>
    <w:rsid w:val="00FE26D0"/>
    <w:rsid w:val="00FE282E"/>
    <w:rsid w:val="00FE2D21"/>
    <w:rsid w:val="00FE2DCB"/>
    <w:rsid w:val="00FE359D"/>
    <w:rsid w:val="00FE3701"/>
    <w:rsid w:val="00FE467F"/>
    <w:rsid w:val="00FE75C2"/>
    <w:rsid w:val="00FE79F8"/>
    <w:rsid w:val="00FE7FCB"/>
    <w:rsid w:val="00FF1695"/>
    <w:rsid w:val="00FF17CE"/>
    <w:rsid w:val="00FF24C5"/>
    <w:rsid w:val="00FF252B"/>
    <w:rsid w:val="00FF2610"/>
    <w:rsid w:val="00FF2A9A"/>
    <w:rsid w:val="00FF2C09"/>
    <w:rsid w:val="00FF2DBF"/>
    <w:rsid w:val="00FF2F1B"/>
    <w:rsid w:val="00FF2F37"/>
    <w:rsid w:val="00FF4B9B"/>
    <w:rsid w:val="00FF574F"/>
    <w:rsid w:val="00FF589A"/>
    <w:rsid w:val="00FF5BDB"/>
    <w:rsid w:val="00FF665B"/>
    <w:rsid w:val="00FF6DEB"/>
    <w:rsid w:val="00FF7762"/>
    <w:rsid w:val="00FF7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1C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36B4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1">
    <w:name w:val="Grid Table 1 Light1"/>
    <w:uiPriority w:val="99"/>
    <w:rsid w:val="00A36B4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2119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119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437</Words>
  <Characters>2495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ČLANOVIMA ZAJEDNIČKOG KUĆANSTVA</dc:title>
  <dc:subject/>
  <dc:creator>gterman</dc:creator>
  <cp:keywords/>
  <dc:description/>
  <cp:lastModifiedBy>Branka</cp:lastModifiedBy>
  <cp:revision>3</cp:revision>
  <dcterms:created xsi:type="dcterms:W3CDTF">2019-01-28T10:38:00Z</dcterms:created>
  <dcterms:modified xsi:type="dcterms:W3CDTF">2019-01-28T10:39:00Z</dcterms:modified>
</cp:coreProperties>
</file>